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E446" w14:textId="15908F61" w:rsidR="00BC3374" w:rsidRDefault="00946A5E" w:rsidP="00BC3374">
      <w:pPr>
        <w:pStyle w:val="berschrift1"/>
        <w:numPr>
          <w:ilvl w:val="0"/>
          <w:numId w:val="0"/>
        </w:numPr>
        <w:spacing w:before="0" w:after="0" w:line="264" w:lineRule="auto"/>
        <w:jc w:val="center"/>
        <w:rPr>
          <w:color w:val="000000" w:themeColor="text1"/>
          <w:sz w:val="32"/>
        </w:rPr>
      </w:pPr>
      <w:bookmarkStart w:id="0" w:name="_Toc469587051"/>
      <w:bookmarkStart w:id="1" w:name="_Toc469587063"/>
      <w:bookmarkStart w:id="2" w:name="_Toc469587071"/>
      <w:bookmarkStart w:id="3" w:name="_Toc469587082"/>
      <w:bookmarkStart w:id="4" w:name="_Toc469651919"/>
      <w:bookmarkStart w:id="5" w:name="_Toc471208785"/>
      <w:bookmarkStart w:id="6" w:name="_Toc471209522"/>
      <w:bookmarkStart w:id="7" w:name="_Toc471209817"/>
      <w:bookmarkStart w:id="8" w:name="_Toc471209853"/>
      <w:bookmarkStart w:id="9" w:name="_Toc471892977"/>
      <w:bookmarkStart w:id="10" w:name="_Toc472592899"/>
      <w:bookmarkStart w:id="11" w:name="_Toc472593047"/>
      <w:bookmarkStart w:id="12" w:name="_Toc472593056"/>
      <w:bookmarkStart w:id="13" w:name="_Toc472593063"/>
      <w:bookmarkStart w:id="14" w:name="_Toc472596113"/>
      <w:bookmarkStart w:id="15" w:name="_Toc472601543"/>
      <w:bookmarkStart w:id="16" w:name="_Toc475957515"/>
      <w:bookmarkStart w:id="17" w:name="_Toc475959126"/>
      <w:bookmarkStart w:id="18" w:name="_Toc479687095"/>
      <w:bookmarkStart w:id="19" w:name="_Toc479687303"/>
      <w:bookmarkStart w:id="20" w:name="_Toc486247277"/>
      <w:bookmarkStart w:id="21" w:name="_Toc516580636"/>
      <w:bookmarkStart w:id="22" w:name="_Toc41472126"/>
      <w:bookmarkStart w:id="23" w:name="_Toc41472167"/>
      <w:bookmarkStart w:id="24" w:name="_Toc41472184"/>
      <w:bookmarkStart w:id="25" w:name="_Toc4147220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9496087" wp14:editId="282687AC">
            <wp:simplePos x="0" y="0"/>
            <wp:positionH relativeFrom="column">
              <wp:posOffset>4376745</wp:posOffset>
            </wp:positionH>
            <wp:positionV relativeFrom="paragraph">
              <wp:posOffset>-830547</wp:posOffset>
            </wp:positionV>
            <wp:extent cx="1399352" cy="666750"/>
            <wp:effectExtent l="0" t="0" r="0" b="0"/>
            <wp:wrapNone/>
            <wp:docPr id="1" name="Bild 1" descr="Start - Personalentwicklung pastorales Pers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 - Personalentwicklung pastorales Person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52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F49" w:rsidRPr="0021708E">
        <w:rPr>
          <w:color w:val="000000" w:themeColor="text1"/>
          <w:sz w:val="32"/>
        </w:rPr>
        <w:t>D</w:t>
      </w:r>
      <w:r w:rsidR="00CD3561" w:rsidRPr="0021708E">
        <w:rPr>
          <w:color w:val="000000" w:themeColor="text1"/>
          <w:sz w:val="32"/>
        </w:rPr>
        <w:t>atenschutzinformation</w:t>
      </w:r>
      <w:r w:rsidR="00853709">
        <w:rPr>
          <w:color w:val="000000" w:themeColor="text1"/>
          <w:sz w:val="32"/>
        </w:rPr>
        <w:t xml:space="preserve"> </w:t>
      </w:r>
    </w:p>
    <w:p w14:paraId="39473678" w14:textId="760923A3" w:rsidR="00C1344B" w:rsidRPr="0021708E" w:rsidRDefault="00C05E5A" w:rsidP="00BC3374">
      <w:pPr>
        <w:pStyle w:val="berschrift1"/>
        <w:numPr>
          <w:ilvl w:val="0"/>
          <w:numId w:val="0"/>
        </w:numPr>
        <w:spacing w:before="0" w:after="0" w:line="264" w:lineRule="auto"/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f</w:t>
      </w:r>
      <w:r w:rsidR="00853709">
        <w:rPr>
          <w:color w:val="000000" w:themeColor="text1"/>
          <w:sz w:val="32"/>
        </w:rPr>
        <w:t>ür</w:t>
      </w:r>
      <w:r>
        <w:rPr>
          <w:color w:val="000000" w:themeColor="text1"/>
          <w:sz w:val="32"/>
        </w:rPr>
        <w:t xml:space="preserve"> die</w:t>
      </w:r>
      <w:r w:rsidR="00CD3561" w:rsidRPr="0021708E">
        <w:rPr>
          <w:color w:val="000000" w:themeColor="text1"/>
          <w:sz w:val="32"/>
        </w:rPr>
        <w:t xml:space="preserve"> </w:t>
      </w:r>
      <w:r w:rsidRPr="00C05E5A">
        <w:rPr>
          <w:color w:val="000000" w:themeColor="text1"/>
          <w:sz w:val="32"/>
        </w:rPr>
        <w:t>Weggemeinschaften im Advent 2025</w:t>
      </w:r>
      <w:r w:rsidR="00853709">
        <w:rPr>
          <w:color w:val="000000" w:themeColor="text1"/>
          <w:sz w:val="32"/>
        </w:rPr>
        <w:t xml:space="preserve"> nach §§ 14</w:t>
      </w:r>
      <w:r w:rsidR="00BC3374">
        <w:rPr>
          <w:color w:val="000000" w:themeColor="text1"/>
          <w:sz w:val="32"/>
        </w:rPr>
        <w:t xml:space="preserve"> </w:t>
      </w:r>
      <w:r w:rsidR="00853709">
        <w:rPr>
          <w:color w:val="000000" w:themeColor="text1"/>
          <w:sz w:val="32"/>
        </w:rPr>
        <w:t>–</w:t>
      </w:r>
      <w:r w:rsidR="00BC3374">
        <w:rPr>
          <w:color w:val="000000" w:themeColor="text1"/>
          <w:sz w:val="32"/>
        </w:rPr>
        <w:t xml:space="preserve"> </w:t>
      </w:r>
      <w:r w:rsidR="00853709">
        <w:rPr>
          <w:color w:val="000000" w:themeColor="text1"/>
          <w:sz w:val="32"/>
        </w:rPr>
        <w:t>16 KDG</w:t>
      </w:r>
    </w:p>
    <w:p w14:paraId="35B5137C" w14:textId="77777777" w:rsidR="0021708E" w:rsidRDefault="0021708E" w:rsidP="00CD3561">
      <w:pPr>
        <w:rPr>
          <w:rFonts w:ascii="Segoe UI Semilight" w:hAnsi="Segoe UI Semilight" w:cs="Segoe UI Semilight"/>
        </w:rPr>
      </w:pPr>
    </w:p>
    <w:p w14:paraId="5DF9CB08" w14:textId="6BDDC312" w:rsidR="00CD3561" w:rsidRDefault="00CD3561" w:rsidP="00CD3561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Nachfolgend</w:t>
      </w:r>
      <w:r w:rsidRPr="00E95CEE">
        <w:rPr>
          <w:rFonts w:ascii="Segoe UI Semilight" w:hAnsi="Segoe UI Semilight" w:cs="Segoe UI Semilight"/>
        </w:rPr>
        <w:t xml:space="preserve"> informieren wir Sie über </w:t>
      </w:r>
      <w:r w:rsidR="00907A93">
        <w:rPr>
          <w:rFonts w:ascii="Segoe UI Semilight" w:hAnsi="Segoe UI Semilight" w:cs="Segoe UI Semilight"/>
        </w:rPr>
        <w:t xml:space="preserve">die </w:t>
      </w:r>
      <w:r w:rsidRPr="00E95CEE">
        <w:rPr>
          <w:rFonts w:ascii="Segoe UI Semilight" w:hAnsi="Segoe UI Semilight" w:cs="Segoe UI Semilight"/>
        </w:rPr>
        <w:t xml:space="preserve">Verarbeitung Ihrer personenbezogenen Daten </w:t>
      </w:r>
    </w:p>
    <w:p w14:paraId="2D7DA661" w14:textId="592254A0" w:rsidR="00CD3561" w:rsidRDefault="00CD3561" w:rsidP="00CD3561">
      <w:pPr>
        <w:rPr>
          <w:rFonts w:ascii="Segoe UI Semilight" w:hAnsi="Segoe UI Semilight" w:cs="Segoe UI Semilight"/>
        </w:rPr>
      </w:pPr>
    </w:p>
    <w:tbl>
      <w:tblPr>
        <w:tblStyle w:val="Tabellenraster"/>
        <w:tblW w:w="9351" w:type="dxa"/>
        <w:tblBorders>
          <w:top w:val="single" w:sz="4" w:space="0" w:color="DCDEDF" w:themeColor="accent2" w:themeTint="66"/>
          <w:left w:val="single" w:sz="4" w:space="0" w:color="DCDEDF" w:themeColor="accent2" w:themeTint="66"/>
          <w:bottom w:val="single" w:sz="4" w:space="0" w:color="DCDEDF" w:themeColor="accent2" w:themeTint="66"/>
          <w:right w:val="single" w:sz="4" w:space="0" w:color="DCDEDF" w:themeColor="accent2" w:themeTint="66"/>
          <w:insideH w:val="single" w:sz="4" w:space="0" w:color="DCDEDF" w:themeColor="accent2" w:themeTint="66"/>
          <w:insideV w:val="single" w:sz="4" w:space="0" w:color="DCDEDF" w:themeColor="accent2" w:themeTint="66"/>
        </w:tblBorders>
        <w:tblCellMar>
          <w:top w:w="57" w:type="dxa"/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521"/>
      </w:tblGrid>
      <w:tr w:rsidR="00CD3561" w14:paraId="685B94EC" w14:textId="77777777" w:rsidTr="00DB1A63">
        <w:tc>
          <w:tcPr>
            <w:tcW w:w="2830" w:type="dxa"/>
          </w:tcPr>
          <w:p w14:paraId="79741A03" w14:textId="579D4926" w:rsidR="00CD3561" w:rsidRPr="0021708E" w:rsidRDefault="00CD3561" w:rsidP="00CD3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708E">
              <w:rPr>
                <w:rFonts w:asciiTheme="majorHAnsi" w:hAnsiTheme="majorHAnsi" w:cstheme="majorHAnsi"/>
                <w:sz w:val="24"/>
                <w:szCs w:val="24"/>
              </w:rPr>
              <w:t>Ihre Fragen</w:t>
            </w:r>
          </w:p>
        </w:tc>
        <w:tc>
          <w:tcPr>
            <w:tcW w:w="6521" w:type="dxa"/>
          </w:tcPr>
          <w:p w14:paraId="7616EBA8" w14:textId="7843CDF3" w:rsidR="00CD3561" w:rsidRPr="0021708E" w:rsidRDefault="00CD3561" w:rsidP="00CD3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708E">
              <w:rPr>
                <w:rFonts w:asciiTheme="majorHAnsi" w:hAnsiTheme="majorHAnsi" w:cstheme="majorHAnsi"/>
                <w:sz w:val="24"/>
                <w:szCs w:val="24"/>
              </w:rPr>
              <w:t>Unsere Antworten</w:t>
            </w:r>
          </w:p>
        </w:tc>
      </w:tr>
      <w:tr w:rsidR="00CD3561" w14:paraId="37D49A2F" w14:textId="77777777" w:rsidTr="00DB1A63">
        <w:trPr>
          <w:trHeight w:val="1269"/>
        </w:trPr>
        <w:tc>
          <w:tcPr>
            <w:tcW w:w="2830" w:type="dxa"/>
          </w:tcPr>
          <w:p w14:paraId="1C6D1C8B" w14:textId="772DBBDE" w:rsidR="00CD3561" w:rsidRPr="00853709" w:rsidRDefault="00CD3561" w:rsidP="00CD3561">
            <w:pPr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Wer ist der Verantwortliche für die Verarbeitung meiner personenbezogenen Daten?</w:t>
            </w:r>
          </w:p>
        </w:tc>
        <w:tc>
          <w:tcPr>
            <w:tcW w:w="6521" w:type="dxa"/>
          </w:tcPr>
          <w:p w14:paraId="74530F0E" w14:textId="77777777" w:rsidR="000A6A45" w:rsidRDefault="000A6A45" w:rsidP="000A6A45">
            <w:pPr>
              <w:tabs>
                <w:tab w:val="left" w:pos="1131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Verantwortlicher</w:t>
            </w:r>
            <w:r>
              <w:rPr>
                <w:rFonts w:ascii="Segoe UI Semilight" w:hAnsi="Segoe UI Semilight" w:cs="Segoe UI Semilight"/>
                <w:sz w:val="18"/>
                <w:szCs w:val="18"/>
              </w:rPr>
              <w:t xml:space="preserve"> für die Verarbeitung Ihrer personenbezogenen Daten ist das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Erzbistum Paderborn</w:t>
            </w:r>
            <w:r>
              <w:rPr>
                <w:rFonts w:ascii="Segoe UI Semilight" w:hAnsi="Segoe UI Semilight" w:cs="Segoe UI Semilight"/>
                <w:sz w:val="18"/>
                <w:szCs w:val="18"/>
              </w:rPr>
              <w:t xml:space="preserve"> – Körperschaft des öffentlichen Rechts, vertreten durch </w:t>
            </w:r>
          </w:p>
          <w:p w14:paraId="317579C8" w14:textId="77777777" w:rsidR="000A6A45" w:rsidRDefault="000A6A45" w:rsidP="000A6A45">
            <w:pPr>
              <w:tabs>
                <w:tab w:val="left" w:pos="1131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>
              <w:rPr>
                <w:rFonts w:ascii="Segoe UI Semilight" w:hAnsi="Segoe UI Semilight" w:cs="Segoe UI Semilight"/>
                <w:sz w:val="18"/>
                <w:szCs w:val="18"/>
              </w:rPr>
              <w:t xml:space="preserve">Msgr. Dr. Michael </w:t>
            </w:r>
            <w:proofErr w:type="spellStart"/>
            <w:r>
              <w:rPr>
                <w:rFonts w:ascii="Segoe UI Semilight" w:hAnsi="Segoe UI Semilight" w:cs="Segoe UI Semilight"/>
                <w:sz w:val="18"/>
                <w:szCs w:val="18"/>
              </w:rPr>
              <w:t>Bredeck</w:t>
            </w:r>
            <w:proofErr w:type="spellEnd"/>
            <w:r>
              <w:rPr>
                <w:rFonts w:ascii="Segoe UI Semilight" w:hAnsi="Segoe UI Semilight" w:cs="Segoe UI Semilight"/>
                <w:sz w:val="18"/>
                <w:szCs w:val="18"/>
              </w:rPr>
              <w:t>, Generalvikar</w:t>
            </w:r>
          </w:p>
          <w:p w14:paraId="02CDC481" w14:textId="77777777" w:rsidR="000A6A45" w:rsidRDefault="000A6A45" w:rsidP="000A6A45">
            <w:pPr>
              <w:tabs>
                <w:tab w:val="left" w:pos="1131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>
              <w:rPr>
                <w:rFonts w:ascii="Segoe UI Semilight" w:hAnsi="Segoe UI Semilight" w:cs="Segoe UI Semilight"/>
                <w:sz w:val="18"/>
                <w:szCs w:val="18"/>
              </w:rPr>
              <w:t>Prälat Thomas Dornseifer, Generalvikar</w:t>
            </w:r>
          </w:p>
          <w:p w14:paraId="2AF829FC" w14:textId="77777777" w:rsidR="000A6A45" w:rsidRDefault="000A6A45" w:rsidP="000A6A45">
            <w:pPr>
              <w:tabs>
                <w:tab w:val="left" w:pos="1131"/>
                <w:tab w:val="left" w:pos="1163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>
              <w:rPr>
                <w:rFonts w:ascii="Segoe UI Semilight" w:hAnsi="Segoe UI Semilight" w:cs="Segoe UI Semilight"/>
                <w:sz w:val="18"/>
                <w:szCs w:val="18"/>
              </w:rPr>
              <w:t>Domplatz 3, 33098 Paderborn</w:t>
            </w:r>
          </w:p>
          <w:p w14:paraId="0D6F66F8" w14:textId="77777777" w:rsidR="000A6A45" w:rsidRDefault="000A6A45" w:rsidP="000A6A45">
            <w:pPr>
              <w:tabs>
                <w:tab w:val="left" w:pos="1131"/>
                <w:tab w:val="left" w:pos="1163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>
              <w:rPr>
                <w:rFonts w:ascii="Segoe UI Semilight" w:hAnsi="Segoe UI Semilight" w:cs="Segoe UI Semilight"/>
                <w:sz w:val="18"/>
                <w:szCs w:val="18"/>
              </w:rPr>
              <w:t xml:space="preserve">Telefon: +49 (0)5251 125-0 </w:t>
            </w:r>
          </w:p>
          <w:p w14:paraId="20ECCF2C" w14:textId="05CDE7FA" w:rsidR="00CD3561" w:rsidRPr="00CD3561" w:rsidRDefault="000A6A45" w:rsidP="000A6A45">
            <w:pPr>
              <w:tabs>
                <w:tab w:val="left" w:pos="1131"/>
                <w:tab w:val="left" w:pos="1163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>
              <w:rPr>
                <w:rFonts w:ascii="Segoe UI Semilight" w:hAnsi="Segoe UI Semilight" w:cs="Segoe UI Semilight"/>
                <w:sz w:val="18"/>
                <w:szCs w:val="18"/>
              </w:rPr>
              <w:t>E-Mail: generalvikariat@erzbistum-paderborn.de</w:t>
            </w:r>
          </w:p>
        </w:tc>
      </w:tr>
      <w:tr w:rsidR="00412E7D" w14:paraId="77ADCF00" w14:textId="77777777" w:rsidTr="00DB1A63">
        <w:tc>
          <w:tcPr>
            <w:tcW w:w="2830" w:type="dxa"/>
          </w:tcPr>
          <w:p w14:paraId="722BD6B0" w14:textId="5F74A5BD" w:rsidR="00412E7D" w:rsidRPr="00853709" w:rsidRDefault="00412E7D" w:rsidP="00412E7D">
            <w:pPr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Wie erreiche ich Ihren betrieblichen Datenschutzbeauftragten?</w:t>
            </w:r>
          </w:p>
        </w:tc>
        <w:tc>
          <w:tcPr>
            <w:tcW w:w="6521" w:type="dxa"/>
          </w:tcPr>
          <w:p w14:paraId="16D80112" w14:textId="371E95DB" w:rsidR="00412E7D" w:rsidRPr="00CD3561" w:rsidRDefault="00A42E58" w:rsidP="00E63DEC">
            <w:pPr>
              <w:spacing w:after="120"/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6871FE">
              <w:rPr>
                <w:rFonts w:ascii="Segoe UI Semilight" w:hAnsi="Segoe UI Semilight" w:cs="Segoe UI Semilight"/>
                <w:sz w:val="18"/>
                <w:szCs w:val="18"/>
              </w:rPr>
              <w:t>Unsere</w:t>
            </w:r>
            <w:r>
              <w:rPr>
                <w:rFonts w:ascii="Segoe UI Semilight" w:hAnsi="Segoe UI Semilight" w:cs="Segoe UI Semilight"/>
                <w:sz w:val="18"/>
                <w:szCs w:val="18"/>
              </w:rPr>
              <w:t>n</w:t>
            </w:r>
            <w:r w:rsidRPr="006871FE">
              <w:rPr>
                <w:rFonts w:ascii="Segoe UI Semilight" w:hAnsi="Segoe UI Semilight" w:cs="Segoe UI Semilight"/>
                <w:sz w:val="18"/>
                <w:szCs w:val="18"/>
              </w:rPr>
              <w:t xml:space="preserve"> betriebliche</w:t>
            </w:r>
            <w:r>
              <w:rPr>
                <w:rFonts w:ascii="Segoe UI Semilight" w:hAnsi="Segoe UI Semilight" w:cs="Segoe UI Semilight"/>
                <w:sz w:val="18"/>
                <w:szCs w:val="18"/>
              </w:rPr>
              <w:t>n</w:t>
            </w:r>
            <w:r w:rsidRPr="006871FE">
              <w:rPr>
                <w:rFonts w:ascii="Segoe UI Semilight" w:hAnsi="Segoe UI Semilight" w:cs="Segoe UI Semilight"/>
                <w:sz w:val="18"/>
                <w:szCs w:val="18"/>
              </w:rPr>
              <w:t xml:space="preserve"> Datenschutzbeauftragte</w:t>
            </w:r>
            <w:r>
              <w:rPr>
                <w:rFonts w:ascii="Segoe UI Semilight" w:hAnsi="Segoe UI Semilight" w:cs="Segoe UI Semilight"/>
                <w:sz w:val="18"/>
                <w:szCs w:val="18"/>
              </w:rPr>
              <w:t>n</w:t>
            </w:r>
            <w:r w:rsidRPr="006871FE">
              <w:rPr>
                <w:rFonts w:ascii="Segoe UI Semilight" w:hAnsi="Segoe UI Semilight" w:cs="Segoe UI Semilight"/>
                <w:sz w:val="18"/>
                <w:szCs w:val="18"/>
              </w:rPr>
              <w:t xml:space="preserve"> erreichen Sie unter der E-Mail-Adresse</w:t>
            </w:r>
            <w:r w:rsidR="005339AD">
              <w:rPr>
                <w:rFonts w:ascii="Segoe UI Semilight" w:hAnsi="Segoe UI Semilight" w:cs="Segoe UI Semilight"/>
                <w:sz w:val="18"/>
                <w:szCs w:val="18"/>
              </w:rPr>
              <w:t>:</w:t>
            </w:r>
            <w:r w:rsidRPr="006871FE">
              <w:rPr>
                <w:rFonts w:ascii="Segoe UI Semilight" w:hAnsi="Segoe UI Semilight" w:cs="Segoe UI Semilight"/>
                <w:sz w:val="18"/>
                <w:szCs w:val="18"/>
              </w:rPr>
              <w:t xml:space="preserve"> </w:t>
            </w:r>
            <w:r w:rsidR="000A6A45" w:rsidRPr="000A6A45">
              <w:rPr>
                <w:rFonts w:ascii="Segoe UI Semibold" w:hAnsi="Segoe UI Semibold" w:cs="Segoe UI Semibold"/>
                <w:sz w:val="18"/>
                <w:szCs w:val="18"/>
              </w:rPr>
              <w:t>bdsb@erzbistum-paderborn.de</w:t>
            </w:r>
          </w:p>
        </w:tc>
      </w:tr>
      <w:tr w:rsidR="00CD3561" w14:paraId="0FDD0FFA" w14:textId="77777777" w:rsidTr="00DB1A63">
        <w:tc>
          <w:tcPr>
            <w:tcW w:w="2830" w:type="dxa"/>
          </w:tcPr>
          <w:p w14:paraId="6AF8193E" w14:textId="1F29ECE9" w:rsidR="00CD3561" w:rsidRPr="00853709" w:rsidRDefault="00DB1A63" w:rsidP="00CD3561">
            <w:pPr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Für welche Zwecke werden meine personenbezogenen Daten verarbeitet?</w:t>
            </w:r>
          </w:p>
        </w:tc>
        <w:tc>
          <w:tcPr>
            <w:tcW w:w="6521" w:type="dxa"/>
          </w:tcPr>
          <w:p w14:paraId="4AED6233" w14:textId="71E27073" w:rsidR="00CD3561" w:rsidRPr="006871FE" w:rsidRDefault="008D1CB7" w:rsidP="008D1CB7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C05E5A">
              <w:rPr>
                <w:rFonts w:cstheme="minorHAnsi"/>
                <w:sz w:val="18"/>
                <w:szCs w:val="18"/>
              </w:rPr>
              <w:t xml:space="preserve">Für die </w:t>
            </w:r>
            <w:r w:rsidR="00C05E5A" w:rsidRPr="00C05E5A">
              <w:rPr>
                <w:rFonts w:cstheme="minorHAnsi"/>
                <w:sz w:val="18"/>
                <w:szCs w:val="18"/>
              </w:rPr>
              <w:t>Veranstaltung</w:t>
            </w:r>
            <w:r w:rsidR="00C05E5A" w:rsidRPr="00C05E5A">
              <w:rPr>
                <w:rFonts w:cstheme="minorHAnsi"/>
                <w:sz w:val="18"/>
                <w:szCs w:val="18"/>
              </w:rPr>
              <w:t xml:space="preserve"> Weggemeinschaften im Advent </w:t>
            </w:r>
            <w:r w:rsidR="00C05E5A" w:rsidRPr="00C05E5A">
              <w:rPr>
                <w:rFonts w:cstheme="minorHAnsi"/>
                <w:sz w:val="18"/>
                <w:szCs w:val="18"/>
              </w:rPr>
              <w:t>2025 benötigen</w:t>
            </w:r>
            <w:r w:rsidRPr="00C05E5A">
              <w:rPr>
                <w:rFonts w:cstheme="minorHAnsi"/>
                <w:sz w:val="18"/>
                <w:szCs w:val="18"/>
              </w:rPr>
              <w:t xml:space="preserve"> wir die bei der Anmeldung erhobenen Daten</w:t>
            </w:r>
            <w:r w:rsidR="00853709" w:rsidRPr="00C05E5A">
              <w:rPr>
                <w:rFonts w:cstheme="minorHAnsi"/>
                <w:sz w:val="18"/>
                <w:szCs w:val="18"/>
              </w:rPr>
              <w:t xml:space="preserve"> zur Organisation und Durchführung</w:t>
            </w:r>
            <w:r w:rsidR="00C05E5A" w:rsidRPr="00C05E5A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DB1A63" w14:paraId="1C033EEE" w14:textId="77777777" w:rsidTr="00DB1A63">
        <w:tc>
          <w:tcPr>
            <w:tcW w:w="2830" w:type="dxa"/>
          </w:tcPr>
          <w:p w14:paraId="22B191BE" w14:textId="41C27AAA" w:rsidR="00DB1A63" w:rsidRPr="00853709" w:rsidRDefault="00DB1A63" w:rsidP="00DB1A63">
            <w:pPr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Woraus ergibt sich die Rechtmäßigkeit dieser Verarbeitung?</w:t>
            </w:r>
          </w:p>
        </w:tc>
        <w:tc>
          <w:tcPr>
            <w:tcW w:w="6521" w:type="dxa"/>
          </w:tcPr>
          <w:p w14:paraId="7DFEE9EE" w14:textId="376154C2" w:rsidR="000A6A45" w:rsidRDefault="008D1CB7" w:rsidP="00E63DEC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D1CB7">
              <w:rPr>
                <w:rFonts w:cstheme="minorHAnsi"/>
                <w:sz w:val="18"/>
                <w:szCs w:val="18"/>
              </w:rPr>
              <w:t>Rechtsgrundlage der Datenverarbeitung ist</w:t>
            </w:r>
            <w:r w:rsidR="000A6A45"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1130E664" w14:textId="00EB88E4" w:rsidR="00D25645" w:rsidRPr="00C05E5A" w:rsidRDefault="000A6A45" w:rsidP="00E63DEC">
            <w:pPr>
              <w:spacing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C05E5A">
              <w:rPr>
                <w:rFonts w:asciiTheme="majorHAnsi" w:hAnsiTheme="majorHAnsi" w:cstheme="majorHAnsi"/>
                <w:sz w:val="18"/>
                <w:szCs w:val="18"/>
              </w:rPr>
              <w:t xml:space="preserve">Erforderlichkeit für die </w:t>
            </w:r>
            <w:r w:rsidRPr="00C05E5A">
              <w:rPr>
                <w:rFonts w:cstheme="minorHAnsi"/>
                <w:sz w:val="18"/>
                <w:szCs w:val="18"/>
              </w:rPr>
              <w:t xml:space="preserve">Erfüllung eines Vertrages und Durchführung vorvertraglicher Maßnahmen gem. </w:t>
            </w:r>
            <w:r w:rsidRPr="00C05E5A">
              <w:rPr>
                <w:rFonts w:asciiTheme="majorHAnsi" w:hAnsiTheme="majorHAnsi" w:cstheme="majorHAnsi"/>
                <w:sz w:val="18"/>
                <w:szCs w:val="18"/>
              </w:rPr>
              <w:t xml:space="preserve">§ 6 Abs. 1 </w:t>
            </w:r>
            <w:proofErr w:type="spellStart"/>
            <w:r w:rsidRPr="00C05E5A">
              <w:rPr>
                <w:rFonts w:asciiTheme="majorHAnsi" w:hAnsiTheme="majorHAnsi" w:cstheme="majorHAnsi"/>
                <w:sz w:val="18"/>
                <w:szCs w:val="18"/>
              </w:rPr>
              <w:t>lit</w:t>
            </w:r>
            <w:proofErr w:type="spellEnd"/>
            <w:r w:rsidRPr="00C05E5A">
              <w:rPr>
                <w:rFonts w:asciiTheme="majorHAnsi" w:hAnsiTheme="majorHAnsi" w:cstheme="majorHAnsi"/>
                <w:sz w:val="18"/>
                <w:szCs w:val="18"/>
              </w:rPr>
              <w:t>. c Gesetz über den Kirchlichen Datenschutz (KDG).</w:t>
            </w:r>
          </w:p>
        </w:tc>
      </w:tr>
      <w:tr w:rsidR="00E63DEC" w14:paraId="656C3864" w14:textId="77777777" w:rsidTr="00DB1A63">
        <w:tc>
          <w:tcPr>
            <w:tcW w:w="2830" w:type="dxa"/>
          </w:tcPr>
          <w:p w14:paraId="1225CEBC" w14:textId="7931DCE3" w:rsidR="00E63DEC" w:rsidRPr="00853709" w:rsidRDefault="00E63DEC" w:rsidP="00DB1A63">
            <w:pPr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Bin ich verpflichtet, meine personenbezogenen Daten anzugeben?</w:t>
            </w:r>
          </w:p>
        </w:tc>
        <w:tc>
          <w:tcPr>
            <w:tcW w:w="6521" w:type="dxa"/>
          </w:tcPr>
          <w:p w14:paraId="4F78B95E" w14:textId="0453BAAC" w:rsidR="00D25645" w:rsidRPr="008D1CB7" w:rsidRDefault="008D1CB7" w:rsidP="00D25645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D1CB7">
              <w:rPr>
                <w:rFonts w:cstheme="minorHAnsi"/>
                <w:sz w:val="18"/>
                <w:szCs w:val="18"/>
              </w:rPr>
              <w:t xml:space="preserve">Die Bereitstellung der personenbezogenen Daten ist </w:t>
            </w:r>
            <w:r w:rsidRPr="0021708E">
              <w:rPr>
                <w:rFonts w:asciiTheme="majorHAnsi" w:hAnsiTheme="majorHAnsi" w:cstheme="majorHAnsi"/>
                <w:sz w:val="18"/>
                <w:szCs w:val="18"/>
              </w:rPr>
              <w:t>für einen Vertragsabschluss mit Ihnen erforderlich.</w:t>
            </w:r>
            <w:r w:rsidRPr="008D1CB7">
              <w:rPr>
                <w:rFonts w:cstheme="minorHAnsi"/>
                <w:sz w:val="18"/>
                <w:szCs w:val="18"/>
              </w:rPr>
              <w:t xml:space="preserve"> Sollten Sie uns die Daten nicht bereitstellen, können wir den Vertrag mit Ihnen nicht abschließen. Eine Teilnahme an der </w:t>
            </w:r>
            <w:r w:rsidR="00C05E5A">
              <w:rPr>
                <w:rFonts w:cstheme="minorHAnsi"/>
                <w:sz w:val="18"/>
                <w:szCs w:val="18"/>
              </w:rPr>
              <w:t>Veranstaltung</w:t>
            </w:r>
            <w:r w:rsidRPr="008D1CB7">
              <w:rPr>
                <w:rFonts w:cstheme="minorHAnsi"/>
                <w:sz w:val="18"/>
                <w:szCs w:val="18"/>
              </w:rPr>
              <w:t xml:space="preserve"> wäre für Sie dann nicht möglich.</w:t>
            </w:r>
          </w:p>
        </w:tc>
      </w:tr>
      <w:tr w:rsidR="00DB1A63" w14:paraId="34C913AB" w14:textId="77777777" w:rsidTr="00DB1A63">
        <w:tc>
          <w:tcPr>
            <w:tcW w:w="2830" w:type="dxa"/>
          </w:tcPr>
          <w:p w14:paraId="4391F791" w14:textId="640051EF" w:rsidR="00DB1A63" w:rsidRPr="00853709" w:rsidRDefault="00DB1A63" w:rsidP="00DB1A63">
            <w:pPr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Wann werden meine personenbezogenen Daten gelöscht?</w:t>
            </w:r>
          </w:p>
        </w:tc>
        <w:tc>
          <w:tcPr>
            <w:tcW w:w="6521" w:type="dxa"/>
          </w:tcPr>
          <w:p w14:paraId="51D35DFA" w14:textId="2A504C9E" w:rsidR="00DB1A63" w:rsidRPr="006871FE" w:rsidRDefault="0021708E" w:rsidP="00E63DEC">
            <w:pPr>
              <w:spacing w:after="120"/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21708E">
              <w:rPr>
                <w:rFonts w:asciiTheme="majorHAnsi" w:hAnsiTheme="majorHAnsi" w:cstheme="majorHAnsi"/>
                <w:sz w:val="18"/>
                <w:szCs w:val="18"/>
              </w:rPr>
              <w:t xml:space="preserve">Ihre Daten werden gelöscht, wenn sie für den Zweck, für den sie erhoben worden sind, nicht mehr benötigt werden und keine gesetzlichen </w:t>
            </w:r>
            <w:r w:rsidR="00C05E5A" w:rsidRPr="0021708E">
              <w:rPr>
                <w:rFonts w:asciiTheme="majorHAnsi" w:hAnsiTheme="majorHAnsi" w:cstheme="majorHAnsi"/>
                <w:sz w:val="18"/>
                <w:szCs w:val="18"/>
              </w:rPr>
              <w:t>Aufbewahrungsfristen bestehen</w:t>
            </w:r>
            <w:r w:rsidRPr="0021708E">
              <w:rPr>
                <w:rFonts w:ascii="Segoe UI Semilight" w:hAnsi="Segoe UI Semilight" w:cs="Segoe UI Semilight"/>
                <w:sz w:val="18"/>
                <w:szCs w:val="18"/>
              </w:rPr>
              <w:t xml:space="preserve"> </w:t>
            </w:r>
            <w:r w:rsidR="00C05E5A" w:rsidRPr="00C05E5A">
              <w:rPr>
                <w:rFonts w:ascii="Segoe UI Semilight" w:hAnsi="Segoe UI Semilight" w:cs="Segoe UI Semilight"/>
                <w:sz w:val="18"/>
                <w:szCs w:val="18"/>
              </w:rPr>
              <w:t>spätestens zum</w:t>
            </w:r>
            <w:r w:rsidR="00C05E5A">
              <w:rPr>
                <w:rFonts w:ascii="Segoe UI Semilight" w:hAnsi="Segoe UI Semilight" w:cs="Segoe UI Semilight"/>
                <w:sz w:val="18"/>
                <w:szCs w:val="18"/>
              </w:rPr>
              <w:t xml:space="preserve"> Ablauf des 31.01.2026</w:t>
            </w:r>
          </w:p>
        </w:tc>
      </w:tr>
      <w:tr w:rsidR="00DB1A63" w14:paraId="0498B3AF" w14:textId="77777777" w:rsidTr="00DB1A63">
        <w:tc>
          <w:tcPr>
            <w:tcW w:w="2830" w:type="dxa"/>
          </w:tcPr>
          <w:p w14:paraId="2104446A" w14:textId="4520823C" w:rsidR="00DB1A63" w:rsidRPr="00853709" w:rsidRDefault="00DB1A63" w:rsidP="00DB1A63">
            <w:pPr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An wen werden meine Daten übermittelt?</w:t>
            </w:r>
          </w:p>
        </w:tc>
        <w:tc>
          <w:tcPr>
            <w:tcW w:w="6521" w:type="dxa"/>
          </w:tcPr>
          <w:p w14:paraId="7229F562" w14:textId="77777777" w:rsidR="0021708E" w:rsidRDefault="0021708E" w:rsidP="0021708E">
            <w:pPr>
              <w:spacing w:after="120"/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21708E">
              <w:rPr>
                <w:rFonts w:ascii="Segoe UI Semilight" w:hAnsi="Segoe UI Semilight" w:cs="Segoe UI Semilight"/>
                <w:sz w:val="18"/>
                <w:szCs w:val="18"/>
              </w:rPr>
              <w:t xml:space="preserve">Ihre Daten behandeln wir selbstverständlich vertraulich. </w:t>
            </w:r>
          </w:p>
          <w:p w14:paraId="3BC16050" w14:textId="35955B63" w:rsidR="00DB1A63" w:rsidRPr="00DB1A63" w:rsidRDefault="00A12E80" w:rsidP="0021708E">
            <w:pPr>
              <w:spacing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A12E80">
              <w:rPr>
                <w:rFonts w:ascii="Segoe UI Semilight" w:hAnsi="Segoe UI Semilight" w:cs="Segoe UI Semilight"/>
                <w:sz w:val="18"/>
                <w:szCs w:val="18"/>
              </w:rPr>
              <w:t>Ggf. setzen wir streng weisungsgebundene Dienstleister ein</w:t>
            </w:r>
            <w:r w:rsidR="00E63DEC">
              <w:rPr>
                <w:rFonts w:ascii="Segoe UI Semilight" w:hAnsi="Segoe UI Semilight" w:cs="Segoe UI Semilight"/>
                <w:sz w:val="18"/>
                <w:szCs w:val="18"/>
              </w:rPr>
              <w:t xml:space="preserve"> (z.B. Aktenvernichtung, IT-Fachdienstleistungen)</w:t>
            </w:r>
            <w:r w:rsidRPr="00A12E80">
              <w:rPr>
                <w:rFonts w:ascii="Segoe UI Semilight" w:hAnsi="Segoe UI Semilight" w:cs="Segoe UI Semilight"/>
                <w:sz w:val="18"/>
                <w:szCs w:val="18"/>
              </w:rPr>
              <w:t xml:space="preserve">, die uns im Rahmen einer Auftragsverarbeitung </w:t>
            </w:r>
            <w:r w:rsidR="00E63DEC">
              <w:rPr>
                <w:rFonts w:ascii="Segoe UI Semilight" w:hAnsi="Segoe UI Semilight" w:cs="Segoe UI Semilight"/>
                <w:sz w:val="18"/>
                <w:szCs w:val="18"/>
              </w:rPr>
              <w:t xml:space="preserve">nach § 29 KDG streng weisungsgebunden </w:t>
            </w:r>
            <w:r w:rsidRPr="00A12E80">
              <w:rPr>
                <w:rFonts w:ascii="Segoe UI Semilight" w:hAnsi="Segoe UI Semilight" w:cs="Segoe UI Semilight"/>
                <w:sz w:val="18"/>
                <w:szCs w:val="18"/>
              </w:rPr>
              <w:t>unterstützen und mit denen entsprechende Verträge zur Auftragsverarbeitung geschlossen wurden.</w:t>
            </w:r>
          </w:p>
        </w:tc>
      </w:tr>
      <w:tr w:rsidR="00DB1A63" w14:paraId="42A0CD8B" w14:textId="77777777" w:rsidTr="00DB1A63">
        <w:tc>
          <w:tcPr>
            <w:tcW w:w="2830" w:type="dxa"/>
          </w:tcPr>
          <w:p w14:paraId="7131F326" w14:textId="5BDDB0C8" w:rsidR="00DB1A63" w:rsidRPr="00853709" w:rsidRDefault="00DB1A63" w:rsidP="00DB1A63">
            <w:pPr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t>Welche Rechte habe ich?</w:t>
            </w:r>
          </w:p>
        </w:tc>
        <w:tc>
          <w:tcPr>
            <w:tcW w:w="6521" w:type="dxa"/>
          </w:tcPr>
          <w:p w14:paraId="62D3C44B" w14:textId="77777777" w:rsidR="00DB1A63" w:rsidRPr="00DB1A63" w:rsidRDefault="00DB1A63" w:rsidP="00DB1A63">
            <w:pPr>
              <w:spacing w:before="40"/>
              <w:rPr>
                <w:rFonts w:asciiTheme="majorHAnsi" w:hAnsiTheme="majorHAnsi" w:cstheme="majorHAnsi"/>
                <w:sz w:val="18"/>
                <w:szCs w:val="18"/>
              </w:rPr>
            </w:pPr>
            <w:r w:rsidRPr="00DB1A63">
              <w:rPr>
                <w:rFonts w:asciiTheme="majorHAnsi" w:hAnsiTheme="majorHAnsi" w:cstheme="majorHAnsi"/>
                <w:sz w:val="18"/>
                <w:szCs w:val="18"/>
              </w:rPr>
              <w:t>Unter den in den hier genannten Paragrafen jeweils geregelten Voraussetzungen haben Sie diese Rechte auf:</w:t>
            </w:r>
          </w:p>
          <w:p w14:paraId="711E50B4" w14:textId="77777777" w:rsidR="00DB1A63" w:rsidRPr="00DB1A63" w:rsidRDefault="00DB1A63" w:rsidP="00DB1A63">
            <w:pPr>
              <w:pStyle w:val="Listenabsatz"/>
              <w:numPr>
                <w:ilvl w:val="0"/>
                <w:numId w:val="13"/>
              </w:numPr>
              <w:spacing w:before="40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B1A63">
              <w:rPr>
                <w:rFonts w:asciiTheme="majorHAnsi" w:hAnsiTheme="majorHAnsi" w:cstheme="majorHAnsi"/>
                <w:sz w:val="18"/>
                <w:szCs w:val="18"/>
              </w:rPr>
              <w:t>Auskunft nach § 17 KDG,</w:t>
            </w:r>
          </w:p>
          <w:p w14:paraId="330AF2F7" w14:textId="77777777" w:rsidR="00DB1A63" w:rsidRPr="00DB1A63" w:rsidRDefault="00DB1A63" w:rsidP="00DB1A63">
            <w:pPr>
              <w:pStyle w:val="Listenabsatz"/>
              <w:numPr>
                <w:ilvl w:val="0"/>
                <w:numId w:val="13"/>
              </w:numPr>
              <w:spacing w:before="40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B1A63">
              <w:rPr>
                <w:rFonts w:asciiTheme="majorHAnsi" w:hAnsiTheme="majorHAnsi" w:cstheme="majorHAnsi"/>
                <w:sz w:val="18"/>
                <w:szCs w:val="18"/>
              </w:rPr>
              <w:t>Berichtigung nach § 18 KDG,</w:t>
            </w:r>
          </w:p>
          <w:p w14:paraId="4617C506" w14:textId="77777777" w:rsidR="00DB1A63" w:rsidRPr="00DB1A63" w:rsidRDefault="00DB1A63" w:rsidP="00DB1A63">
            <w:pPr>
              <w:pStyle w:val="Listenabsatz"/>
              <w:numPr>
                <w:ilvl w:val="0"/>
                <w:numId w:val="13"/>
              </w:numPr>
              <w:spacing w:before="40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B1A63">
              <w:rPr>
                <w:rFonts w:asciiTheme="majorHAnsi" w:hAnsiTheme="majorHAnsi" w:cstheme="majorHAnsi"/>
                <w:sz w:val="18"/>
                <w:szCs w:val="18"/>
              </w:rPr>
              <w:t xml:space="preserve">Löschung nach § 19 KDG, </w:t>
            </w:r>
          </w:p>
          <w:p w14:paraId="24C66887" w14:textId="14031A38" w:rsidR="00DB1A63" w:rsidRDefault="00DB1A63" w:rsidP="00DB1A63">
            <w:pPr>
              <w:pStyle w:val="Listenabsatz"/>
              <w:numPr>
                <w:ilvl w:val="0"/>
                <w:numId w:val="13"/>
              </w:numPr>
              <w:spacing w:before="40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B1A63">
              <w:rPr>
                <w:rFonts w:asciiTheme="majorHAnsi" w:hAnsiTheme="majorHAnsi" w:cstheme="majorHAnsi"/>
                <w:sz w:val="18"/>
                <w:szCs w:val="18"/>
              </w:rPr>
              <w:t>Einschränkung der Verarbeitung nach § 20 KDG,</w:t>
            </w:r>
          </w:p>
          <w:p w14:paraId="2449E9F3" w14:textId="52760787" w:rsidR="00946A5E" w:rsidRPr="00C05E5A" w:rsidRDefault="00DB1A63" w:rsidP="00C05E5A">
            <w:pPr>
              <w:pStyle w:val="Listenabsatz"/>
              <w:numPr>
                <w:ilvl w:val="0"/>
                <w:numId w:val="13"/>
              </w:numPr>
              <w:spacing w:before="40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B1A6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Datenübertragbarkeit nach § 22 KDG</w:t>
            </w:r>
            <w:r w:rsidR="0021708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DB1A63" w14:paraId="2777EE92" w14:textId="77777777" w:rsidTr="00DB1A63">
        <w:tc>
          <w:tcPr>
            <w:tcW w:w="2830" w:type="dxa"/>
          </w:tcPr>
          <w:p w14:paraId="2DFA252A" w14:textId="2DC18A8F" w:rsidR="00DB1A63" w:rsidRPr="00853709" w:rsidRDefault="00DB1A63" w:rsidP="00DB1A63">
            <w:pPr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</w:pPr>
            <w:r w:rsidRPr="00853709">
              <w:rPr>
                <w:rFonts w:ascii="Segoe UI Semibold" w:hAnsi="Segoe UI Semibold" w:cs="Segoe UI Semibold"/>
                <w:bCs/>
                <w:i/>
                <w:iCs/>
                <w:sz w:val="18"/>
                <w:szCs w:val="18"/>
              </w:rPr>
              <w:lastRenderedPageBreak/>
              <w:t>Wo kann ich mich ggf. über die Verarbeitung meiner personenbezogenen Daten beschweren?</w:t>
            </w:r>
          </w:p>
        </w:tc>
        <w:tc>
          <w:tcPr>
            <w:tcW w:w="6521" w:type="dxa"/>
          </w:tcPr>
          <w:p w14:paraId="06CB1924" w14:textId="77777777" w:rsidR="00446CA4" w:rsidRDefault="00DB1A63" w:rsidP="00446CA4">
            <w:pPr>
              <w:tabs>
                <w:tab w:val="left" w:pos="1103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D875D8">
              <w:rPr>
                <w:rFonts w:ascii="Segoe UI Semilight" w:hAnsi="Segoe UI Semilight" w:cs="Segoe UI Semilight"/>
                <w:sz w:val="18"/>
                <w:szCs w:val="18"/>
              </w:rPr>
              <w:t xml:space="preserve">Unbeschadet anderer Rechtsbehelfe haben Sie ein </w:t>
            </w:r>
            <w:r w:rsidRPr="00D875D8">
              <w:rPr>
                <w:rFonts w:ascii="Segoe UI Semibold" w:hAnsi="Segoe UI Semibold" w:cs="Segoe UI Semibold"/>
                <w:sz w:val="18"/>
                <w:szCs w:val="18"/>
              </w:rPr>
              <w:t>Beschwerderecht nach §</w:t>
            </w:r>
            <w:r>
              <w:rPr>
                <w:rFonts w:ascii="Segoe UI Semibold" w:hAnsi="Segoe UI Semibold" w:cs="Segoe UI Semibold"/>
                <w:sz w:val="18"/>
                <w:szCs w:val="18"/>
              </w:rPr>
              <w:t> </w:t>
            </w:r>
            <w:r w:rsidRPr="00D875D8">
              <w:rPr>
                <w:rFonts w:ascii="Segoe UI Semibold" w:hAnsi="Segoe UI Semibold" w:cs="Segoe UI Semibold"/>
                <w:sz w:val="18"/>
                <w:szCs w:val="18"/>
              </w:rPr>
              <w:t>48 KDG bei der Datenschutzaufsicht.</w:t>
            </w:r>
            <w:r w:rsidRPr="00D875D8">
              <w:rPr>
                <w:rFonts w:ascii="Segoe UI Semilight" w:hAnsi="Segoe UI Semilight" w:cs="Segoe UI Semilight"/>
                <w:sz w:val="18"/>
                <w:szCs w:val="18"/>
              </w:rPr>
              <w:t xml:space="preserve"> </w:t>
            </w:r>
            <w:r w:rsidR="0021708E">
              <w:rPr>
                <w:rFonts w:ascii="Segoe UI Semilight" w:hAnsi="Segoe UI Semilight" w:cs="Segoe UI Semilight"/>
                <w:sz w:val="18"/>
                <w:szCs w:val="18"/>
              </w:rPr>
              <w:t>Die für uns z</w:t>
            </w:r>
            <w:r w:rsidRPr="00D875D8">
              <w:rPr>
                <w:rFonts w:ascii="Segoe UI Semilight" w:hAnsi="Segoe UI Semilight" w:cs="Segoe UI Semilight"/>
                <w:sz w:val="18"/>
                <w:szCs w:val="18"/>
              </w:rPr>
              <w:t>uständige Datenschutzaufsicht ist das</w:t>
            </w:r>
            <w:r w:rsidR="00446CA4">
              <w:rPr>
                <w:rFonts w:ascii="Segoe UI Semilight" w:hAnsi="Segoe UI Semilight" w:cs="Segoe UI Semilight"/>
                <w:sz w:val="18"/>
                <w:szCs w:val="18"/>
              </w:rPr>
              <w:t xml:space="preserve"> </w:t>
            </w:r>
          </w:p>
          <w:p w14:paraId="2364A300" w14:textId="72963062" w:rsidR="00DB1A63" w:rsidRPr="00D875D8" w:rsidRDefault="00DB1A63" w:rsidP="00446CA4">
            <w:pPr>
              <w:tabs>
                <w:tab w:val="left" w:pos="1103"/>
              </w:tabs>
              <w:rPr>
                <w:rFonts w:ascii="Segoe UI Semibold" w:hAnsi="Segoe UI Semibold" w:cs="Segoe UI Semibold"/>
                <w:sz w:val="18"/>
                <w:szCs w:val="18"/>
              </w:rPr>
            </w:pPr>
            <w:r w:rsidRPr="00D875D8">
              <w:rPr>
                <w:rFonts w:ascii="Segoe UI Semibold" w:hAnsi="Segoe UI Semibold" w:cs="Segoe UI Semibold"/>
                <w:sz w:val="18"/>
                <w:szCs w:val="18"/>
              </w:rPr>
              <w:t>Katholische Datenschutzzentrum</w:t>
            </w:r>
            <w:r w:rsidR="00446CA4">
              <w:rPr>
                <w:rFonts w:ascii="Segoe UI Semibold" w:hAnsi="Segoe UI Semibold" w:cs="Segoe UI Semibold"/>
                <w:sz w:val="18"/>
                <w:szCs w:val="18"/>
              </w:rPr>
              <w:t xml:space="preserve">, </w:t>
            </w:r>
            <w:proofErr w:type="spellStart"/>
            <w:r w:rsidRPr="00D875D8">
              <w:rPr>
                <w:rFonts w:ascii="Segoe UI Semibold" w:hAnsi="Segoe UI Semibold" w:cs="Segoe UI Semibold"/>
                <w:sz w:val="18"/>
                <w:szCs w:val="18"/>
              </w:rPr>
              <w:t>Brackeler</w:t>
            </w:r>
            <w:proofErr w:type="spellEnd"/>
            <w:r w:rsidRPr="00D875D8">
              <w:rPr>
                <w:rFonts w:ascii="Segoe UI Semibold" w:hAnsi="Segoe UI Semibold" w:cs="Segoe UI Semibold"/>
                <w:sz w:val="18"/>
                <w:szCs w:val="18"/>
              </w:rPr>
              <w:t xml:space="preserve"> Hellweg 144, 44309 Dortmund</w:t>
            </w:r>
          </w:p>
          <w:p w14:paraId="66CDF21E" w14:textId="77777777" w:rsidR="00DB1A63" w:rsidRDefault="00DB1A63" w:rsidP="00DB1A63">
            <w:pPr>
              <w:tabs>
                <w:tab w:val="left" w:pos="1103"/>
              </w:tabs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D875D8">
              <w:rPr>
                <w:rFonts w:ascii="Segoe UI Semilight" w:hAnsi="Segoe UI Semilight" w:cs="Segoe UI Semilight"/>
                <w:sz w:val="18"/>
                <w:szCs w:val="18"/>
              </w:rPr>
              <w:t>Telefon:</w:t>
            </w:r>
            <w:r>
              <w:rPr>
                <w:rFonts w:ascii="Segoe UI Semilight" w:hAnsi="Segoe UI Semilight" w:cs="Segoe UI Semilight"/>
              </w:rPr>
              <w:t xml:space="preserve"> </w:t>
            </w:r>
            <w:r>
              <w:rPr>
                <w:rFonts w:ascii="Segoe UI Semilight" w:hAnsi="Segoe UI Semilight" w:cs="Segoe UI Semilight"/>
              </w:rPr>
              <w:tab/>
            </w:r>
            <w:r w:rsidRPr="00D875D8">
              <w:rPr>
                <w:rFonts w:ascii="Segoe UI Semilight" w:hAnsi="Segoe UI Semilight" w:cs="Segoe UI Semilight"/>
                <w:sz w:val="18"/>
                <w:szCs w:val="18"/>
              </w:rPr>
              <w:t>0231/1389859</w:t>
            </w:r>
          </w:p>
          <w:p w14:paraId="707083A9" w14:textId="56B1E982" w:rsidR="00DB1A63" w:rsidRPr="00DB1A63" w:rsidRDefault="00DB1A63" w:rsidP="00DB1A6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875D8">
              <w:rPr>
                <w:rFonts w:ascii="Segoe UI Semilight" w:hAnsi="Segoe UI Semilight" w:cs="Segoe UI Semilight"/>
                <w:sz w:val="18"/>
                <w:szCs w:val="18"/>
              </w:rPr>
              <w:t>E-Mail:</w:t>
            </w:r>
            <w:r>
              <w:rPr>
                <w:rFonts w:ascii="Segoe UI Semilight" w:hAnsi="Segoe UI Semilight" w:cs="Segoe UI Semilight"/>
              </w:rPr>
              <w:t xml:space="preserve"> </w:t>
            </w:r>
            <w:r>
              <w:rPr>
                <w:rFonts w:ascii="Segoe UI Semilight" w:hAnsi="Segoe UI Semilight" w:cs="Segoe UI Semilight"/>
              </w:rPr>
              <w:tab/>
            </w:r>
            <w:r w:rsidRPr="00D875D8">
              <w:rPr>
                <w:rFonts w:ascii="Segoe UI Semilight" w:hAnsi="Segoe UI Semilight" w:cs="Segoe UI Semilight"/>
                <w:sz w:val="18"/>
                <w:szCs w:val="18"/>
              </w:rPr>
              <w:t>info@kdsz.de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tbl>
    <w:p w14:paraId="21DF44BD" w14:textId="1581064A" w:rsidR="00E3661F" w:rsidRPr="008F61A9" w:rsidRDefault="00E3661F" w:rsidP="008F61A9">
      <w:pPr>
        <w:pStyle w:val="berschrift5"/>
        <w:spacing w:before="240" w:after="60"/>
        <w:rPr>
          <w:color w:val="000000" w:themeColor="text1"/>
        </w:rPr>
      </w:pPr>
    </w:p>
    <w:sectPr w:rsidR="00E3661F" w:rsidRPr="008F61A9" w:rsidSect="00BC3374">
      <w:footerReference w:type="default" r:id="rId11"/>
      <w:pgSz w:w="11906" w:h="16838" w:code="9"/>
      <w:pgMar w:top="1701" w:right="849" w:bottom="1418" w:left="170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F43E" w14:textId="77777777" w:rsidR="00FF7FDF" w:rsidRDefault="00FF7FDF" w:rsidP="000E6B57">
      <w:r>
        <w:separator/>
      </w:r>
    </w:p>
  </w:endnote>
  <w:endnote w:type="continuationSeparator" w:id="0">
    <w:p w14:paraId="7273E398" w14:textId="77777777" w:rsidR="00FF7FDF" w:rsidRDefault="00FF7FDF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heSansOsF SemiLight">
    <w:panose1 w:val="020B04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heSansOsF SemiLight Italic">
    <w:panose1 w:val="020B0402050302090203"/>
    <w:charset w:val="00"/>
    <w:family w:val="swiss"/>
    <w:notTrueType/>
    <w:pitch w:val="variable"/>
    <w:sig w:usb0="A00000EF" w:usb1="4000F0F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73FE" w14:textId="6F4C4E05" w:rsidR="00FE4853" w:rsidRDefault="00000000" w:rsidP="00A96217">
    <w:pPr>
      <w:pStyle w:val="Fuzeilentext"/>
    </w:pPr>
    <w:sdt>
      <w:sdtPr>
        <w:alias w:val="Fußzeilenauswahl"/>
        <w:tag w:val="Fußzeilenauswahl"/>
        <w:id w:val="67156643"/>
        <w:docPartList>
          <w:docPartGallery w:val="Custom 2"/>
          <w:docPartCategory w:val="datenschutz nord . Fußzeilen"/>
        </w:docPartList>
      </w:sdtPr>
      <w:sdtContent>
        <w:r w:rsidR="00C1344B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5FF8B63D" wp14:editId="7619CCC3">
                  <wp:simplePos x="0" y="0"/>
                  <wp:positionH relativeFrom="page">
                    <wp:posOffset>1075055</wp:posOffset>
                  </wp:positionH>
                  <wp:positionV relativeFrom="bottomMargin">
                    <wp:posOffset>168275</wp:posOffset>
                  </wp:positionV>
                  <wp:extent cx="5008880" cy="467995"/>
                  <wp:effectExtent l="0" t="0" r="1270" b="8255"/>
                  <wp:wrapNone/>
                  <wp:docPr id="69" name="Fußzeilen einfach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008880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95C6A1" w14:textId="601F222E" w:rsidR="00C1344B" w:rsidRPr="00A4135D" w:rsidRDefault="008E089A" w:rsidP="00AB3E8F">
                              <w:pPr>
                                <w:pStyle w:val="Fuzeilentext"/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</w:pPr>
                              <w:r w:rsidRPr="00A4135D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 xml:space="preserve">Version </w:t>
                              </w:r>
                              <w:r w:rsidR="008F61A9" w:rsidRPr="00A4135D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2</w:t>
                              </w:r>
                              <w:r w:rsidR="00F40364" w:rsidRPr="00A4135D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.</w:t>
                              </w:r>
                              <w:r w:rsidR="000A6A45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3</w:t>
                              </w:r>
                              <w:r w:rsidR="00971C96" w:rsidRPr="00A4135D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A4135D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="00853709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0</w:t>
                              </w:r>
                              <w:r w:rsidR="000A6A45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6</w:t>
                              </w:r>
                              <w:r w:rsidR="00853709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.0</w:t>
                              </w:r>
                              <w:r w:rsidR="000A6A45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2</w:t>
                              </w:r>
                              <w:r w:rsidR="00853709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.202</w:t>
                              </w:r>
                              <w:r w:rsidR="000A6A45">
                                <w:rPr>
                                  <w:rFonts w:ascii="Segoe UI Semibold" w:hAnsi="Segoe UI Semibold" w:cs="Segoe UI Semibold"/>
                                  <w:color w:val="auto"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FF8B63D" id="_x0000_t202" coordsize="21600,21600" o:spt="202" path="m,l,21600r21600,l21600,xe">
                  <v:stroke joinstyle="miter"/>
                  <v:path gradientshapeok="t" o:connecttype="rect"/>
                </v:shapetype>
                <v:shape id="Fußzeilen einfach" o:spid="_x0000_s1026" type="#_x0000_t202" style="position:absolute;margin-left:84.65pt;margin-top:13.25pt;width:394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" filled="f" stroked="f" strokeweight=".5pt">
                  <v:textbox inset="0,0,0,0">
                    <w:txbxContent>
                      <w:p w14:paraId="0995C6A1" w14:textId="601F222E" w:rsidR="00C1344B" w:rsidRPr="00A4135D" w:rsidRDefault="008E089A" w:rsidP="00AB3E8F">
                        <w:pPr>
                          <w:pStyle w:val="Fuzeilentext"/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</w:pPr>
                        <w:r w:rsidRPr="00A4135D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 xml:space="preserve">Version </w:t>
                        </w:r>
                        <w:r w:rsidR="008F61A9" w:rsidRPr="00A4135D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2</w:t>
                        </w:r>
                        <w:r w:rsidR="00F40364" w:rsidRPr="00A4135D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.</w:t>
                        </w:r>
                        <w:r w:rsidR="000A6A45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3</w:t>
                        </w:r>
                        <w:r w:rsidR="00971C96" w:rsidRPr="00A4135D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 xml:space="preserve"> </w:t>
                        </w:r>
                        <w:r w:rsidRPr="00A4135D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 xml:space="preserve">• </w:t>
                        </w:r>
                        <w:r w:rsidR="00853709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0</w:t>
                        </w:r>
                        <w:r w:rsidR="000A6A45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6</w:t>
                        </w:r>
                        <w:r w:rsidR="00853709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.0</w:t>
                        </w:r>
                        <w:r w:rsidR="000A6A45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2</w:t>
                        </w:r>
                        <w:r w:rsidR="00853709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.202</w:t>
                        </w:r>
                        <w:r w:rsidR="000A6A45">
                          <w:rPr>
                            <w:rFonts w:ascii="Segoe UI Semibold" w:hAnsi="Segoe UI Semibold" w:cs="Segoe UI Semibold"/>
                            <w:color w:val="auto"/>
                            <w:sz w:val="15"/>
                            <w:szCs w:val="15"/>
                          </w:rPr>
                          <w:t>5</w:t>
                        </w:r>
                      </w:p>
                    </w:txbxContent>
                  </v:textbox>
                  <w10:wrap anchorx="page" anchory="margin"/>
                  <w10:anchorlock/>
                </v:shape>
              </w:pict>
            </mc:Fallback>
          </mc:AlternateContent>
        </w:r>
      </w:sdtContent>
    </w:sdt>
  </w:p>
  <w:p w14:paraId="22B9C917" w14:textId="615C2989" w:rsidR="00FE4853" w:rsidRDefault="00000000" w:rsidP="00882512">
    <w:pPr>
      <w:pStyle w:val="Seitenzahlen"/>
    </w:pPr>
    <w:sdt>
      <w:sdtPr>
        <w:alias w:val="Seitenzahlenauswahl"/>
        <w:tag w:val="Seitenzahlenauswahl"/>
        <w:id w:val="-267549033"/>
        <w:docPartList>
          <w:docPartGallery w:val="Custom 2"/>
          <w:docPartCategory w:val="datenschutz nord . Seitenzahlen"/>
        </w:docPartList>
      </w:sdtPr>
      <w:sdtContent>
        <w:r w:rsidR="00C1344B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28EC0FEB" wp14:editId="05061DCD">
                  <wp:simplePos x="0" y="0"/>
                  <wp:positionH relativeFrom="rightMargin">
                    <wp:posOffset>-286385</wp:posOffset>
                  </wp:positionH>
                  <wp:positionV relativeFrom="bottomMargin">
                    <wp:posOffset>173355</wp:posOffset>
                  </wp:positionV>
                  <wp:extent cx="719455" cy="467995"/>
                  <wp:effectExtent l="0" t="0" r="4445" b="8255"/>
                  <wp:wrapNone/>
                  <wp:docPr id="68" name="Seitenzahl komplex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19455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73FAD5" w14:textId="3DC2233F" w:rsidR="00C1344B" w:rsidRPr="00A4135D" w:rsidRDefault="00C1344B" w:rsidP="00B272E9">
                              <w:pPr>
                                <w:pStyle w:val="Seitenzahlen"/>
                                <w:rPr>
                                  <w:color w:val="auto"/>
                                  <w:spacing w:val="12"/>
                                </w:rPr>
                              </w:pPr>
                              <w:r w:rsidRPr="00A4135D">
                                <w:rPr>
                                  <w:color w:val="auto"/>
                                  <w:spacing w:val="12"/>
                                </w:rPr>
                                <w:fldChar w:fldCharType="begin"/>
                              </w:r>
                              <w:r w:rsidRPr="00A4135D">
                                <w:rPr>
                                  <w:color w:val="auto"/>
                                  <w:spacing w:val="12"/>
                                </w:rPr>
                                <w:instrText xml:space="preserve"> PAGE </w:instrText>
                              </w:r>
                              <w:r w:rsidRPr="00A4135D">
                                <w:rPr>
                                  <w:color w:val="auto"/>
                                  <w:spacing w:val="12"/>
                                </w:rPr>
                                <w:fldChar w:fldCharType="separate"/>
                              </w:r>
                              <w:r w:rsidRPr="00A4135D">
                                <w:rPr>
                                  <w:noProof/>
                                  <w:color w:val="auto"/>
                                  <w:spacing w:val="12"/>
                                </w:rPr>
                                <w:t>23</w:t>
                              </w:r>
                              <w:r w:rsidRPr="00A4135D">
                                <w:rPr>
                                  <w:color w:val="auto"/>
                                  <w:spacing w:val="12"/>
                                </w:rPr>
                                <w:fldChar w:fldCharType="end"/>
                              </w:r>
                              <w:r w:rsidRPr="00A4135D">
                                <w:rPr>
                                  <w:color w:val="auto"/>
                                  <w:spacing w:val="12"/>
                                </w:rPr>
                                <w:t>/</w:t>
                              </w:r>
                              <w:r w:rsidR="005D7AD7">
                                <w:rPr>
                                  <w:noProof/>
                                  <w:color w:val="auto"/>
                                  <w:spacing w:val="12"/>
                                  <w:highlight w:val="lightGray"/>
                                </w:rPr>
                                <w:fldChar w:fldCharType="begin"/>
                              </w:r>
                              <w:r w:rsidR="005D7AD7">
                                <w:rPr>
                                  <w:noProof/>
                                  <w:color w:val="auto"/>
                                  <w:spacing w:val="12"/>
                                  <w:highlight w:val="lightGray"/>
                                </w:rPr>
                                <w:instrText xml:space="preserve"> NUMPAGES   \* MERGEFORMAT </w:instrText>
                              </w:r>
                              <w:r w:rsidR="005D7AD7">
                                <w:rPr>
                                  <w:noProof/>
                                  <w:color w:val="auto"/>
                                  <w:spacing w:val="12"/>
                                  <w:highlight w:val="lightGray"/>
                                </w:rPr>
                                <w:fldChar w:fldCharType="separate"/>
                              </w:r>
                              <w:r w:rsidR="005D7AD7">
                                <w:rPr>
                                  <w:noProof/>
                                  <w:color w:val="auto"/>
                                  <w:spacing w:val="12"/>
                                  <w:highlight w:val="lightGray"/>
                                </w:rPr>
                                <w:t>3</w:t>
                              </w:r>
                              <w:r w:rsidR="005D7AD7">
                                <w:rPr>
                                  <w:noProof/>
                                  <w:color w:val="auto"/>
                                  <w:spacing w:val="12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8EC0FEB" id="Seitenzahl komplex" o:spid="_x0000_s1027" type="#_x0000_t202" style="position:absolute;margin-left:-22.55pt;margin-top:13.65pt;width:56.6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" filled="f" stroked="f" strokeweight=".5pt">
                  <v:textbox inset="0,0,0,0">
                    <w:txbxContent>
                      <w:p w14:paraId="3A73FAD5" w14:textId="3DC2233F" w:rsidR="00C1344B" w:rsidRPr="00A4135D" w:rsidRDefault="00C1344B" w:rsidP="00B272E9">
                        <w:pPr>
                          <w:pStyle w:val="Seitenzahlen"/>
                          <w:rPr>
                            <w:color w:val="auto"/>
                            <w:spacing w:val="12"/>
                          </w:rPr>
                        </w:pPr>
                        <w:r w:rsidRPr="00A4135D">
                          <w:rPr>
                            <w:color w:val="auto"/>
                            <w:spacing w:val="12"/>
                          </w:rPr>
                          <w:fldChar w:fldCharType="begin"/>
                        </w:r>
                        <w:r w:rsidRPr="00A4135D">
                          <w:rPr>
                            <w:color w:val="auto"/>
                            <w:spacing w:val="12"/>
                          </w:rPr>
                          <w:instrText xml:space="preserve"> PAGE </w:instrText>
                        </w:r>
                        <w:r w:rsidRPr="00A4135D">
                          <w:rPr>
                            <w:color w:val="auto"/>
                            <w:spacing w:val="12"/>
                          </w:rPr>
                          <w:fldChar w:fldCharType="separate"/>
                        </w:r>
                        <w:r w:rsidRPr="00A4135D">
                          <w:rPr>
                            <w:noProof/>
                            <w:color w:val="auto"/>
                            <w:spacing w:val="12"/>
                          </w:rPr>
                          <w:t>23</w:t>
                        </w:r>
                        <w:r w:rsidRPr="00A4135D">
                          <w:rPr>
                            <w:color w:val="auto"/>
                            <w:spacing w:val="12"/>
                          </w:rPr>
                          <w:fldChar w:fldCharType="end"/>
                        </w:r>
                        <w:r w:rsidRPr="00A4135D">
                          <w:rPr>
                            <w:color w:val="auto"/>
                            <w:spacing w:val="12"/>
                          </w:rPr>
                          <w:t>/</w:t>
                        </w:r>
                        <w:r w:rsidR="005D7AD7">
                          <w:rPr>
                            <w:noProof/>
                            <w:color w:val="auto"/>
                            <w:spacing w:val="12"/>
                            <w:highlight w:val="lightGray"/>
                          </w:rPr>
                          <w:fldChar w:fldCharType="begin"/>
                        </w:r>
                        <w:r w:rsidR="005D7AD7">
                          <w:rPr>
                            <w:noProof/>
                            <w:color w:val="auto"/>
                            <w:spacing w:val="12"/>
                            <w:highlight w:val="lightGray"/>
                          </w:rPr>
                          <w:instrText xml:space="preserve"> NUMPAGES   \* MERGEFORMAT </w:instrText>
                        </w:r>
                        <w:r w:rsidR="005D7AD7">
                          <w:rPr>
                            <w:noProof/>
                            <w:color w:val="auto"/>
                            <w:spacing w:val="12"/>
                            <w:highlight w:val="lightGray"/>
                          </w:rPr>
                          <w:fldChar w:fldCharType="separate"/>
                        </w:r>
                        <w:r w:rsidR="005D7AD7">
                          <w:rPr>
                            <w:noProof/>
                            <w:color w:val="auto"/>
                            <w:spacing w:val="12"/>
                            <w:highlight w:val="lightGray"/>
                          </w:rPr>
                          <w:t>3</w:t>
                        </w:r>
                        <w:r w:rsidR="005D7AD7">
                          <w:rPr>
                            <w:noProof/>
                            <w:color w:val="auto"/>
                            <w:spacing w:val="12"/>
                            <w:highlight w:val="lightGray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  <w10:anchorlock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FEAF" w14:textId="77777777" w:rsidR="00FF7FDF" w:rsidRDefault="00FF7FDF" w:rsidP="00FF02C5">
      <w:pPr>
        <w:pBdr>
          <w:bottom w:val="single" w:sz="2" w:space="1" w:color="auto"/>
        </w:pBdr>
        <w:spacing w:line="160" w:lineRule="exact"/>
      </w:pPr>
    </w:p>
    <w:p w14:paraId="5CE05969" w14:textId="77777777" w:rsidR="00FF7FDF" w:rsidRDefault="00FF7FDF" w:rsidP="00FF02C5">
      <w:pPr>
        <w:spacing w:line="120" w:lineRule="exact"/>
      </w:pPr>
    </w:p>
  </w:footnote>
  <w:footnote w:type="continuationSeparator" w:id="0">
    <w:p w14:paraId="2C14031A" w14:textId="77777777" w:rsidR="00FF7FDF" w:rsidRDefault="00FF7FDF" w:rsidP="000E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085"/>
    <w:multiLevelType w:val="hybridMultilevel"/>
    <w:tmpl w:val="336E7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0D7"/>
    <w:multiLevelType w:val="multilevel"/>
    <w:tmpl w:val="FB9AFC90"/>
    <w:styleLink w:val="zzzListeAbsatzzhler"/>
    <w:lvl w:ilvl="0">
      <w:start w:val="1"/>
      <w:numFmt w:val="decimal"/>
      <w:pStyle w:val="Absatzzhler"/>
      <w:lvlText w:val="%1"/>
      <w:lvlJc w:val="right"/>
      <w:pPr>
        <w:ind w:left="0" w:hanging="255"/>
      </w:pPr>
      <w:rPr>
        <w:rFonts w:hint="default"/>
      </w:rPr>
    </w:lvl>
    <w:lvl w:ilvl="1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2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3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4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5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6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7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8">
      <w:start w:val="1"/>
      <w:numFmt w:val="none"/>
      <w:lvlText w:val=""/>
      <w:lvlJc w:val="left"/>
      <w:pPr>
        <w:ind w:left="-91" w:firstLine="91"/>
      </w:pPr>
      <w:rPr>
        <w:rFonts w:hint="default"/>
      </w:rPr>
    </w:lvl>
  </w:abstractNum>
  <w:abstractNum w:abstractNumId="2" w15:restartNumberingAfterBreak="0">
    <w:nsid w:val="071A2445"/>
    <w:multiLevelType w:val="hybridMultilevel"/>
    <w:tmpl w:val="4D788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3911"/>
    <w:multiLevelType w:val="multilevel"/>
    <w:tmpl w:val="6AB052AE"/>
    <w:numStyleLink w:val="zzzListeberschriften"/>
  </w:abstractNum>
  <w:abstractNum w:abstractNumId="4" w15:restartNumberingAfterBreak="0">
    <w:nsid w:val="1C645CCC"/>
    <w:multiLevelType w:val="multilevel"/>
    <w:tmpl w:val="FB16108C"/>
    <w:styleLink w:val="zzzListeAnhang"/>
    <w:lvl w:ilvl="0">
      <w:start w:val="1"/>
      <w:numFmt w:val="upperLetter"/>
      <w:pStyle w:val="Anhang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nhang2"/>
      <w:suff w:val="nothing"/>
      <w:lvlText w:val="%1.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hang3"/>
      <w:suff w:val="nothing"/>
      <w:lvlText w:val="%1.%2.%3.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hang4"/>
      <w:suff w:val="nothing"/>
      <w:lvlText w:val="%1.%2.%3.%4.   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152ACB"/>
    <w:multiLevelType w:val="multilevel"/>
    <w:tmpl w:val="CF04649C"/>
    <w:numStyleLink w:val="zzzListeNummerierung"/>
  </w:abstractNum>
  <w:abstractNum w:abstractNumId="6" w15:restartNumberingAfterBreak="0">
    <w:nsid w:val="41594533"/>
    <w:multiLevelType w:val="multilevel"/>
    <w:tmpl w:val="FB9AFC90"/>
    <w:numStyleLink w:val="zzzListeAbsatzzhler"/>
  </w:abstractNum>
  <w:abstractNum w:abstractNumId="7" w15:restartNumberingAfterBreak="0">
    <w:nsid w:val="493132FC"/>
    <w:multiLevelType w:val="multilevel"/>
    <w:tmpl w:val="CF04649C"/>
    <w:styleLink w:val="zzzListeNummerierung"/>
    <w:lvl w:ilvl="0">
      <w:start w:val="1"/>
      <w:numFmt w:val="decimal"/>
      <w:pStyle w:val="Nummerierung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merierung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pStyle w:val="Nummerierung3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lowerLetter"/>
      <w:pStyle w:val="Nummerierung4"/>
      <w:lvlText w:val="%4."/>
      <w:lvlJc w:val="left"/>
      <w:pPr>
        <w:ind w:left="567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283"/>
      </w:pPr>
      <w:rPr>
        <w:rFonts w:hint="default"/>
      </w:rPr>
    </w:lvl>
  </w:abstractNum>
  <w:abstractNum w:abstractNumId="8" w15:restartNumberingAfterBreak="0">
    <w:nsid w:val="605A1809"/>
    <w:multiLevelType w:val="hybridMultilevel"/>
    <w:tmpl w:val="E27075C4"/>
    <w:lvl w:ilvl="0" w:tplc="ABC2A73C">
      <w:start w:val="1"/>
      <w:numFmt w:val="bullet"/>
      <w:lvlText w:val="•"/>
      <w:lvlJc w:val="left"/>
      <w:pPr>
        <w:ind w:left="720" w:hanging="360"/>
      </w:pPr>
      <w:rPr>
        <w:rFonts w:ascii="Segoe UI Semilight" w:hAnsi="Segoe UI Semi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833"/>
    <w:multiLevelType w:val="multilevel"/>
    <w:tmpl w:val="CA0CD0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z w:val="20"/>
        <w14:numForm w14:val="lining"/>
        <w14:numSpacing w14:val="tabular"/>
      </w:rPr>
    </w:lvl>
    <w:lvl w:ilvl="1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6CC51B75"/>
    <w:multiLevelType w:val="multilevel"/>
    <w:tmpl w:val="6AB052AE"/>
    <w:styleLink w:val="zzzListeberschriften"/>
    <w:lvl w:ilvl="0">
      <w:start w:val="1"/>
      <w:numFmt w:val="decimal"/>
      <w:pStyle w:val="berschrift1"/>
      <w:lvlText w:val="%1."/>
      <w:lvlJc w:val="left"/>
      <w:pPr>
        <w:tabs>
          <w:tab w:val="num" w:pos="241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9C125C2"/>
    <w:multiLevelType w:val="hybridMultilevel"/>
    <w:tmpl w:val="6A2C8ABE"/>
    <w:lvl w:ilvl="0" w:tplc="D5FEFA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50997"/>
    <w:multiLevelType w:val="multilevel"/>
    <w:tmpl w:val="E43EA036"/>
    <w:styleLink w:val="zzzListeAufzhlung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TheSansOsF SemiLight" w:hAnsi="TheSansOsF SemiLight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TheSansOsF SemiLight" w:hAnsi="TheSansOsF SemiLight" w:hint="default"/>
        <w:color w:val="auto"/>
      </w:rPr>
    </w:lvl>
    <w:lvl w:ilvl="2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6">
      <w:start w:val="1"/>
      <w:numFmt w:val="none"/>
      <w:lvlText w:val="%7"/>
      <w:lvlJc w:val="left"/>
      <w:pPr>
        <w:ind w:left="567" w:hanging="283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</w:abstractNum>
  <w:num w:numId="1" w16cid:durableId="1003557176">
    <w:abstractNumId w:val="12"/>
  </w:num>
  <w:num w:numId="2" w16cid:durableId="1779569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494932">
    <w:abstractNumId w:val="10"/>
  </w:num>
  <w:num w:numId="4" w16cid:durableId="415596012">
    <w:abstractNumId w:val="3"/>
  </w:num>
  <w:num w:numId="5" w16cid:durableId="1421947574">
    <w:abstractNumId w:val="9"/>
  </w:num>
  <w:num w:numId="6" w16cid:durableId="268467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935678">
    <w:abstractNumId w:val="4"/>
  </w:num>
  <w:num w:numId="8" w16cid:durableId="824705285">
    <w:abstractNumId w:val="1"/>
  </w:num>
  <w:num w:numId="9" w16cid:durableId="1684476653">
    <w:abstractNumId w:val="6"/>
  </w:num>
  <w:num w:numId="10" w16cid:durableId="1570727657">
    <w:abstractNumId w:val="7"/>
  </w:num>
  <w:num w:numId="11" w16cid:durableId="709299891">
    <w:abstractNumId w:val="5"/>
  </w:num>
  <w:num w:numId="12" w16cid:durableId="132928386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6529724">
    <w:abstractNumId w:val="0"/>
  </w:num>
  <w:num w:numId="14" w16cid:durableId="1430471604">
    <w:abstractNumId w:val="2"/>
  </w:num>
  <w:num w:numId="15" w16cid:durableId="927809122">
    <w:abstractNumId w:val="8"/>
  </w:num>
  <w:num w:numId="16" w16cid:durableId="403259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E32B2E-D2F1-4639-82ED-55218969221A}"/>
    <w:docVar w:name="dgnword-eventsink" w:val="761569824"/>
    <w:docVar w:name="dgnword-lastRevisionsView" w:val="0"/>
  </w:docVars>
  <w:rsids>
    <w:rsidRoot w:val="0081016A"/>
    <w:rsid w:val="00002636"/>
    <w:rsid w:val="00013BCB"/>
    <w:rsid w:val="000144E0"/>
    <w:rsid w:val="00016BC4"/>
    <w:rsid w:val="00031C90"/>
    <w:rsid w:val="00034AAE"/>
    <w:rsid w:val="00034E67"/>
    <w:rsid w:val="00036630"/>
    <w:rsid w:val="000413F3"/>
    <w:rsid w:val="00041C18"/>
    <w:rsid w:val="000439ED"/>
    <w:rsid w:val="00045485"/>
    <w:rsid w:val="000501C5"/>
    <w:rsid w:val="00050F1A"/>
    <w:rsid w:val="000532B3"/>
    <w:rsid w:val="0005556F"/>
    <w:rsid w:val="000620C2"/>
    <w:rsid w:val="0006467F"/>
    <w:rsid w:val="000649A8"/>
    <w:rsid w:val="00064A43"/>
    <w:rsid w:val="0006506C"/>
    <w:rsid w:val="00065790"/>
    <w:rsid w:val="000666B5"/>
    <w:rsid w:val="00066A3C"/>
    <w:rsid w:val="0006788C"/>
    <w:rsid w:val="00077624"/>
    <w:rsid w:val="00080880"/>
    <w:rsid w:val="00084AF4"/>
    <w:rsid w:val="00086891"/>
    <w:rsid w:val="00092590"/>
    <w:rsid w:val="00093BC1"/>
    <w:rsid w:val="00096985"/>
    <w:rsid w:val="000A09B6"/>
    <w:rsid w:val="000A18DC"/>
    <w:rsid w:val="000A2070"/>
    <w:rsid w:val="000A5A96"/>
    <w:rsid w:val="000A616D"/>
    <w:rsid w:val="000A633C"/>
    <w:rsid w:val="000A6A2C"/>
    <w:rsid w:val="000A6A45"/>
    <w:rsid w:val="000A6BD7"/>
    <w:rsid w:val="000B1BC1"/>
    <w:rsid w:val="000B4CE9"/>
    <w:rsid w:val="000C1FD9"/>
    <w:rsid w:val="000C2E94"/>
    <w:rsid w:val="000C6FCC"/>
    <w:rsid w:val="000C7A6C"/>
    <w:rsid w:val="000E09A9"/>
    <w:rsid w:val="000E09BC"/>
    <w:rsid w:val="000E5A20"/>
    <w:rsid w:val="000E6B57"/>
    <w:rsid w:val="000E6EEC"/>
    <w:rsid w:val="000F1D08"/>
    <w:rsid w:val="000F1DC7"/>
    <w:rsid w:val="000F29A4"/>
    <w:rsid w:val="000F6386"/>
    <w:rsid w:val="00100E09"/>
    <w:rsid w:val="00101AA9"/>
    <w:rsid w:val="0010678B"/>
    <w:rsid w:val="00112F49"/>
    <w:rsid w:val="00113CA3"/>
    <w:rsid w:val="00114363"/>
    <w:rsid w:val="0011470A"/>
    <w:rsid w:val="00116811"/>
    <w:rsid w:val="001306AB"/>
    <w:rsid w:val="001311B5"/>
    <w:rsid w:val="00133045"/>
    <w:rsid w:val="00134AE2"/>
    <w:rsid w:val="00135ACE"/>
    <w:rsid w:val="00140B2A"/>
    <w:rsid w:val="00152C31"/>
    <w:rsid w:val="00154F42"/>
    <w:rsid w:val="001570B7"/>
    <w:rsid w:val="0016090E"/>
    <w:rsid w:val="00164A67"/>
    <w:rsid w:val="0017594B"/>
    <w:rsid w:val="0017716F"/>
    <w:rsid w:val="00187A1C"/>
    <w:rsid w:val="001914FA"/>
    <w:rsid w:val="0019704E"/>
    <w:rsid w:val="001A1943"/>
    <w:rsid w:val="001A6789"/>
    <w:rsid w:val="001A773C"/>
    <w:rsid w:val="001A7766"/>
    <w:rsid w:val="001B131C"/>
    <w:rsid w:val="001B2943"/>
    <w:rsid w:val="001B376D"/>
    <w:rsid w:val="001B5697"/>
    <w:rsid w:val="001B57A7"/>
    <w:rsid w:val="001B672E"/>
    <w:rsid w:val="001C6205"/>
    <w:rsid w:val="001D14D7"/>
    <w:rsid w:val="001D47E4"/>
    <w:rsid w:val="001D550E"/>
    <w:rsid w:val="001D715C"/>
    <w:rsid w:val="001E1E5D"/>
    <w:rsid w:val="001F255B"/>
    <w:rsid w:val="001F4FA2"/>
    <w:rsid w:val="00203367"/>
    <w:rsid w:val="00204BF4"/>
    <w:rsid w:val="002050C0"/>
    <w:rsid w:val="00205D17"/>
    <w:rsid w:val="00206FF5"/>
    <w:rsid w:val="0021087E"/>
    <w:rsid w:val="002129A9"/>
    <w:rsid w:val="00212A18"/>
    <w:rsid w:val="00212A35"/>
    <w:rsid w:val="002155B6"/>
    <w:rsid w:val="0021708E"/>
    <w:rsid w:val="00217F40"/>
    <w:rsid w:val="0022191B"/>
    <w:rsid w:val="002224E7"/>
    <w:rsid w:val="00224491"/>
    <w:rsid w:val="00227A8A"/>
    <w:rsid w:val="00230D9C"/>
    <w:rsid w:val="002338CF"/>
    <w:rsid w:val="00233968"/>
    <w:rsid w:val="00235ED4"/>
    <w:rsid w:val="00243286"/>
    <w:rsid w:val="0024658A"/>
    <w:rsid w:val="00251518"/>
    <w:rsid w:val="0025316B"/>
    <w:rsid w:val="00254232"/>
    <w:rsid w:val="00254D9F"/>
    <w:rsid w:val="00255A31"/>
    <w:rsid w:val="002617E7"/>
    <w:rsid w:val="0026504A"/>
    <w:rsid w:val="00270C52"/>
    <w:rsid w:val="002736AD"/>
    <w:rsid w:val="002749AD"/>
    <w:rsid w:val="00281000"/>
    <w:rsid w:val="00282C08"/>
    <w:rsid w:val="00291727"/>
    <w:rsid w:val="00293BE8"/>
    <w:rsid w:val="002956E5"/>
    <w:rsid w:val="00296F20"/>
    <w:rsid w:val="002A1AA9"/>
    <w:rsid w:val="002A2159"/>
    <w:rsid w:val="002A3027"/>
    <w:rsid w:val="002A360E"/>
    <w:rsid w:val="002A4422"/>
    <w:rsid w:val="002A4E0B"/>
    <w:rsid w:val="002B15DF"/>
    <w:rsid w:val="002B49CE"/>
    <w:rsid w:val="002B4C15"/>
    <w:rsid w:val="002B7891"/>
    <w:rsid w:val="002C39F8"/>
    <w:rsid w:val="002D203B"/>
    <w:rsid w:val="002D27C6"/>
    <w:rsid w:val="002D32AB"/>
    <w:rsid w:val="002D4D53"/>
    <w:rsid w:val="002D53DC"/>
    <w:rsid w:val="002D5A89"/>
    <w:rsid w:val="002D6320"/>
    <w:rsid w:val="002D637A"/>
    <w:rsid w:val="002E12F4"/>
    <w:rsid w:val="002E29B7"/>
    <w:rsid w:val="002F0453"/>
    <w:rsid w:val="002F519D"/>
    <w:rsid w:val="002F57C7"/>
    <w:rsid w:val="002F6FA7"/>
    <w:rsid w:val="003013BE"/>
    <w:rsid w:val="0030170D"/>
    <w:rsid w:val="00304450"/>
    <w:rsid w:val="00304C2A"/>
    <w:rsid w:val="00315143"/>
    <w:rsid w:val="00320E7C"/>
    <w:rsid w:val="003217ED"/>
    <w:rsid w:val="00322C63"/>
    <w:rsid w:val="00323DDB"/>
    <w:rsid w:val="0033556F"/>
    <w:rsid w:val="00351725"/>
    <w:rsid w:val="00352898"/>
    <w:rsid w:val="00352FE1"/>
    <w:rsid w:val="00353E49"/>
    <w:rsid w:val="00355B6B"/>
    <w:rsid w:val="00361D6C"/>
    <w:rsid w:val="003657A8"/>
    <w:rsid w:val="00365B50"/>
    <w:rsid w:val="00366E9D"/>
    <w:rsid w:val="00367CDA"/>
    <w:rsid w:val="00370474"/>
    <w:rsid w:val="00370690"/>
    <w:rsid w:val="00374239"/>
    <w:rsid w:val="00374ADB"/>
    <w:rsid w:val="00377DAB"/>
    <w:rsid w:val="00381057"/>
    <w:rsid w:val="00383BB7"/>
    <w:rsid w:val="0038518B"/>
    <w:rsid w:val="00387153"/>
    <w:rsid w:val="0039297A"/>
    <w:rsid w:val="003A28CE"/>
    <w:rsid w:val="003A2F2B"/>
    <w:rsid w:val="003A3991"/>
    <w:rsid w:val="003A4409"/>
    <w:rsid w:val="003A6016"/>
    <w:rsid w:val="003B175C"/>
    <w:rsid w:val="003B3DD0"/>
    <w:rsid w:val="003C076E"/>
    <w:rsid w:val="003C166D"/>
    <w:rsid w:val="003C3B18"/>
    <w:rsid w:val="003C71F0"/>
    <w:rsid w:val="003C7C8E"/>
    <w:rsid w:val="003D076E"/>
    <w:rsid w:val="003D0D6B"/>
    <w:rsid w:val="003D4810"/>
    <w:rsid w:val="003E0830"/>
    <w:rsid w:val="003E0C2D"/>
    <w:rsid w:val="003E2F14"/>
    <w:rsid w:val="003E401D"/>
    <w:rsid w:val="003E496F"/>
    <w:rsid w:val="003E4D51"/>
    <w:rsid w:val="003E582B"/>
    <w:rsid w:val="003F1B86"/>
    <w:rsid w:val="003F2B4E"/>
    <w:rsid w:val="004000F1"/>
    <w:rsid w:val="004024BC"/>
    <w:rsid w:val="0040275A"/>
    <w:rsid w:val="004049F7"/>
    <w:rsid w:val="00404CFE"/>
    <w:rsid w:val="0040626F"/>
    <w:rsid w:val="004100CD"/>
    <w:rsid w:val="004113B2"/>
    <w:rsid w:val="00412E7D"/>
    <w:rsid w:val="00415BBD"/>
    <w:rsid w:val="0042005B"/>
    <w:rsid w:val="004215A1"/>
    <w:rsid w:val="00424F00"/>
    <w:rsid w:val="0042583B"/>
    <w:rsid w:val="00425F28"/>
    <w:rsid w:val="0044094B"/>
    <w:rsid w:val="00443F4A"/>
    <w:rsid w:val="004456D0"/>
    <w:rsid w:val="00446CA4"/>
    <w:rsid w:val="004502B8"/>
    <w:rsid w:val="00450DC4"/>
    <w:rsid w:val="00452A9A"/>
    <w:rsid w:val="004570D0"/>
    <w:rsid w:val="004603B2"/>
    <w:rsid w:val="00460CF0"/>
    <w:rsid w:val="004676FA"/>
    <w:rsid w:val="004702A8"/>
    <w:rsid w:val="00470F20"/>
    <w:rsid w:val="004745E2"/>
    <w:rsid w:val="00475179"/>
    <w:rsid w:val="00481E0D"/>
    <w:rsid w:val="00486F49"/>
    <w:rsid w:val="00487726"/>
    <w:rsid w:val="00487F83"/>
    <w:rsid w:val="004945D8"/>
    <w:rsid w:val="00496F33"/>
    <w:rsid w:val="004976A4"/>
    <w:rsid w:val="004A029C"/>
    <w:rsid w:val="004A132F"/>
    <w:rsid w:val="004A3824"/>
    <w:rsid w:val="004A3D70"/>
    <w:rsid w:val="004A4572"/>
    <w:rsid w:val="004B3CC5"/>
    <w:rsid w:val="004B4AF8"/>
    <w:rsid w:val="004B6D23"/>
    <w:rsid w:val="004B6E15"/>
    <w:rsid w:val="004C1CFD"/>
    <w:rsid w:val="004C732A"/>
    <w:rsid w:val="004D0544"/>
    <w:rsid w:val="004D1C3D"/>
    <w:rsid w:val="004D1F82"/>
    <w:rsid w:val="004D31FD"/>
    <w:rsid w:val="004E04EF"/>
    <w:rsid w:val="004E2ECD"/>
    <w:rsid w:val="004E58A4"/>
    <w:rsid w:val="004E6C23"/>
    <w:rsid w:val="004F08FA"/>
    <w:rsid w:val="004F3FBA"/>
    <w:rsid w:val="004F4331"/>
    <w:rsid w:val="004F7F10"/>
    <w:rsid w:val="005008BD"/>
    <w:rsid w:val="0050275B"/>
    <w:rsid w:val="00502D43"/>
    <w:rsid w:val="005042A3"/>
    <w:rsid w:val="00505169"/>
    <w:rsid w:val="00506C51"/>
    <w:rsid w:val="00515D18"/>
    <w:rsid w:val="0051665B"/>
    <w:rsid w:val="005339AD"/>
    <w:rsid w:val="0053472D"/>
    <w:rsid w:val="00541544"/>
    <w:rsid w:val="00543654"/>
    <w:rsid w:val="005436E7"/>
    <w:rsid w:val="0054391A"/>
    <w:rsid w:val="00543A60"/>
    <w:rsid w:val="00543E5B"/>
    <w:rsid w:val="00544BDC"/>
    <w:rsid w:val="00545FD3"/>
    <w:rsid w:val="00546D0F"/>
    <w:rsid w:val="005569CD"/>
    <w:rsid w:val="00557B3E"/>
    <w:rsid w:val="00557C3C"/>
    <w:rsid w:val="00560198"/>
    <w:rsid w:val="005624A2"/>
    <w:rsid w:val="005645E7"/>
    <w:rsid w:val="005663D4"/>
    <w:rsid w:val="0057158A"/>
    <w:rsid w:val="00572A5F"/>
    <w:rsid w:val="005730BB"/>
    <w:rsid w:val="00573342"/>
    <w:rsid w:val="00577E2F"/>
    <w:rsid w:val="00582214"/>
    <w:rsid w:val="005875BA"/>
    <w:rsid w:val="005921E1"/>
    <w:rsid w:val="005979BE"/>
    <w:rsid w:val="005A1F95"/>
    <w:rsid w:val="005A2684"/>
    <w:rsid w:val="005A278C"/>
    <w:rsid w:val="005B143D"/>
    <w:rsid w:val="005B5574"/>
    <w:rsid w:val="005B5E6E"/>
    <w:rsid w:val="005C17A5"/>
    <w:rsid w:val="005C1FE4"/>
    <w:rsid w:val="005C28CF"/>
    <w:rsid w:val="005C3E63"/>
    <w:rsid w:val="005C71CD"/>
    <w:rsid w:val="005D4F6C"/>
    <w:rsid w:val="005D7AD7"/>
    <w:rsid w:val="005E00A5"/>
    <w:rsid w:val="005E3F3D"/>
    <w:rsid w:val="005E5FE7"/>
    <w:rsid w:val="005F009D"/>
    <w:rsid w:val="005F4F7E"/>
    <w:rsid w:val="005F5692"/>
    <w:rsid w:val="005F6C4C"/>
    <w:rsid w:val="0060191B"/>
    <w:rsid w:val="00602D51"/>
    <w:rsid w:val="00603CF2"/>
    <w:rsid w:val="00604487"/>
    <w:rsid w:val="00605DFB"/>
    <w:rsid w:val="00610A51"/>
    <w:rsid w:val="006123F9"/>
    <w:rsid w:val="00624D8C"/>
    <w:rsid w:val="00631886"/>
    <w:rsid w:val="00636C6C"/>
    <w:rsid w:val="0064026E"/>
    <w:rsid w:val="0064104D"/>
    <w:rsid w:val="00647D76"/>
    <w:rsid w:val="00650BBA"/>
    <w:rsid w:val="00653046"/>
    <w:rsid w:val="006575B7"/>
    <w:rsid w:val="00663634"/>
    <w:rsid w:val="006639E5"/>
    <w:rsid w:val="006661D8"/>
    <w:rsid w:val="0066712D"/>
    <w:rsid w:val="00675888"/>
    <w:rsid w:val="0067684A"/>
    <w:rsid w:val="00680690"/>
    <w:rsid w:val="00684447"/>
    <w:rsid w:val="006871FE"/>
    <w:rsid w:val="00692057"/>
    <w:rsid w:val="006920C9"/>
    <w:rsid w:val="00693896"/>
    <w:rsid w:val="00693D07"/>
    <w:rsid w:val="00693E90"/>
    <w:rsid w:val="00695201"/>
    <w:rsid w:val="00695D24"/>
    <w:rsid w:val="006A1F04"/>
    <w:rsid w:val="006A3800"/>
    <w:rsid w:val="006A45A8"/>
    <w:rsid w:val="006A6DC7"/>
    <w:rsid w:val="006A7E46"/>
    <w:rsid w:val="006B00A6"/>
    <w:rsid w:val="006B0829"/>
    <w:rsid w:val="006B0F59"/>
    <w:rsid w:val="006B2A44"/>
    <w:rsid w:val="006B33F6"/>
    <w:rsid w:val="006B6DC4"/>
    <w:rsid w:val="006B7457"/>
    <w:rsid w:val="006C04EF"/>
    <w:rsid w:val="006C44FF"/>
    <w:rsid w:val="006C5B98"/>
    <w:rsid w:val="006C7E00"/>
    <w:rsid w:val="006D3F6C"/>
    <w:rsid w:val="006D5F73"/>
    <w:rsid w:val="006E731C"/>
    <w:rsid w:val="006F17F5"/>
    <w:rsid w:val="006F4474"/>
    <w:rsid w:val="006F794C"/>
    <w:rsid w:val="00701C50"/>
    <w:rsid w:val="00701CC6"/>
    <w:rsid w:val="00710A41"/>
    <w:rsid w:val="00712DE0"/>
    <w:rsid w:val="007134FC"/>
    <w:rsid w:val="00722795"/>
    <w:rsid w:val="00730156"/>
    <w:rsid w:val="0073087B"/>
    <w:rsid w:val="00733545"/>
    <w:rsid w:val="00734554"/>
    <w:rsid w:val="00736EDB"/>
    <w:rsid w:val="007412BB"/>
    <w:rsid w:val="007427C6"/>
    <w:rsid w:val="00743D36"/>
    <w:rsid w:val="00745154"/>
    <w:rsid w:val="00747F4D"/>
    <w:rsid w:val="0075716A"/>
    <w:rsid w:val="00760706"/>
    <w:rsid w:val="007612A4"/>
    <w:rsid w:val="007641A7"/>
    <w:rsid w:val="007670F0"/>
    <w:rsid w:val="007837EC"/>
    <w:rsid w:val="00785650"/>
    <w:rsid w:val="00787D1C"/>
    <w:rsid w:val="007913DF"/>
    <w:rsid w:val="00794417"/>
    <w:rsid w:val="007A37E9"/>
    <w:rsid w:val="007A3B8D"/>
    <w:rsid w:val="007A6472"/>
    <w:rsid w:val="007B0042"/>
    <w:rsid w:val="007B3888"/>
    <w:rsid w:val="007B3EA8"/>
    <w:rsid w:val="007B62D7"/>
    <w:rsid w:val="007B7429"/>
    <w:rsid w:val="007C4269"/>
    <w:rsid w:val="007C72B2"/>
    <w:rsid w:val="007D12AC"/>
    <w:rsid w:val="007E2047"/>
    <w:rsid w:val="007E2BAC"/>
    <w:rsid w:val="007E3052"/>
    <w:rsid w:val="007E3948"/>
    <w:rsid w:val="007E3D08"/>
    <w:rsid w:val="007E3E23"/>
    <w:rsid w:val="007E5CC4"/>
    <w:rsid w:val="007E67E8"/>
    <w:rsid w:val="007E68FD"/>
    <w:rsid w:val="007F04E4"/>
    <w:rsid w:val="007F3A69"/>
    <w:rsid w:val="007F6E85"/>
    <w:rsid w:val="008026E2"/>
    <w:rsid w:val="00806589"/>
    <w:rsid w:val="00807EB1"/>
    <w:rsid w:val="0081016A"/>
    <w:rsid w:val="008125A1"/>
    <w:rsid w:val="008147CD"/>
    <w:rsid w:val="00815CBF"/>
    <w:rsid w:val="00817738"/>
    <w:rsid w:val="0082114B"/>
    <w:rsid w:val="00824D99"/>
    <w:rsid w:val="00824E71"/>
    <w:rsid w:val="008275C4"/>
    <w:rsid w:val="00827AEA"/>
    <w:rsid w:val="00827B60"/>
    <w:rsid w:val="00831E06"/>
    <w:rsid w:val="00833904"/>
    <w:rsid w:val="00834911"/>
    <w:rsid w:val="0084038A"/>
    <w:rsid w:val="00852BC1"/>
    <w:rsid w:val="00853709"/>
    <w:rsid w:val="008637EE"/>
    <w:rsid w:val="00867C71"/>
    <w:rsid w:val="0087252D"/>
    <w:rsid w:val="00875F14"/>
    <w:rsid w:val="008776C3"/>
    <w:rsid w:val="00882512"/>
    <w:rsid w:val="00885A7C"/>
    <w:rsid w:val="00885CAA"/>
    <w:rsid w:val="008878BE"/>
    <w:rsid w:val="008948A9"/>
    <w:rsid w:val="0089739F"/>
    <w:rsid w:val="008A32D3"/>
    <w:rsid w:val="008A6A11"/>
    <w:rsid w:val="008A7B60"/>
    <w:rsid w:val="008B5842"/>
    <w:rsid w:val="008B7BDC"/>
    <w:rsid w:val="008C2246"/>
    <w:rsid w:val="008C5655"/>
    <w:rsid w:val="008D0BD4"/>
    <w:rsid w:val="008D1CB7"/>
    <w:rsid w:val="008D20BA"/>
    <w:rsid w:val="008D339B"/>
    <w:rsid w:val="008D3919"/>
    <w:rsid w:val="008D4671"/>
    <w:rsid w:val="008D6882"/>
    <w:rsid w:val="008E0834"/>
    <w:rsid w:val="008E089A"/>
    <w:rsid w:val="008E161F"/>
    <w:rsid w:val="008E6453"/>
    <w:rsid w:val="008E6E1E"/>
    <w:rsid w:val="008F2DFE"/>
    <w:rsid w:val="008F61A9"/>
    <w:rsid w:val="00900AC0"/>
    <w:rsid w:val="0090740C"/>
    <w:rsid w:val="00907A93"/>
    <w:rsid w:val="00911649"/>
    <w:rsid w:val="00916C0A"/>
    <w:rsid w:val="0091758B"/>
    <w:rsid w:val="00917F1D"/>
    <w:rsid w:val="00920D27"/>
    <w:rsid w:val="009227EB"/>
    <w:rsid w:val="00924EF1"/>
    <w:rsid w:val="00926BE0"/>
    <w:rsid w:val="00930B78"/>
    <w:rsid w:val="00937D5C"/>
    <w:rsid w:val="00942338"/>
    <w:rsid w:val="0094257B"/>
    <w:rsid w:val="00945494"/>
    <w:rsid w:val="00945516"/>
    <w:rsid w:val="00946A57"/>
    <w:rsid w:val="00946A5E"/>
    <w:rsid w:val="00951D40"/>
    <w:rsid w:val="009603D2"/>
    <w:rsid w:val="009613DD"/>
    <w:rsid w:val="00961546"/>
    <w:rsid w:val="00962D43"/>
    <w:rsid w:val="0096664C"/>
    <w:rsid w:val="00971C96"/>
    <w:rsid w:val="00971DF5"/>
    <w:rsid w:val="00981045"/>
    <w:rsid w:val="009841A5"/>
    <w:rsid w:val="00984D5C"/>
    <w:rsid w:val="009877D0"/>
    <w:rsid w:val="00990C6B"/>
    <w:rsid w:val="009A4075"/>
    <w:rsid w:val="009A4FFB"/>
    <w:rsid w:val="009A5E0E"/>
    <w:rsid w:val="009A6F53"/>
    <w:rsid w:val="009A7188"/>
    <w:rsid w:val="009B2DAE"/>
    <w:rsid w:val="009B7B10"/>
    <w:rsid w:val="009C25A7"/>
    <w:rsid w:val="009C379B"/>
    <w:rsid w:val="009C40E2"/>
    <w:rsid w:val="009C5BB0"/>
    <w:rsid w:val="009C6C88"/>
    <w:rsid w:val="009C7675"/>
    <w:rsid w:val="009D0132"/>
    <w:rsid w:val="009E565D"/>
    <w:rsid w:val="009E6CC2"/>
    <w:rsid w:val="009F73FE"/>
    <w:rsid w:val="00A0128C"/>
    <w:rsid w:val="00A037D6"/>
    <w:rsid w:val="00A03905"/>
    <w:rsid w:val="00A1001C"/>
    <w:rsid w:val="00A121D3"/>
    <w:rsid w:val="00A12396"/>
    <w:rsid w:val="00A12E80"/>
    <w:rsid w:val="00A17AFA"/>
    <w:rsid w:val="00A2106D"/>
    <w:rsid w:val="00A22E0A"/>
    <w:rsid w:val="00A2753B"/>
    <w:rsid w:val="00A30BD9"/>
    <w:rsid w:val="00A34DE2"/>
    <w:rsid w:val="00A4135D"/>
    <w:rsid w:val="00A42E58"/>
    <w:rsid w:val="00A44E80"/>
    <w:rsid w:val="00A51CA9"/>
    <w:rsid w:val="00A5300D"/>
    <w:rsid w:val="00A54A1D"/>
    <w:rsid w:val="00A60A8B"/>
    <w:rsid w:val="00A60F42"/>
    <w:rsid w:val="00A61D2B"/>
    <w:rsid w:val="00A67BCF"/>
    <w:rsid w:val="00A70B49"/>
    <w:rsid w:val="00A73E66"/>
    <w:rsid w:val="00A747FF"/>
    <w:rsid w:val="00A824CC"/>
    <w:rsid w:val="00A86034"/>
    <w:rsid w:val="00A9078E"/>
    <w:rsid w:val="00A94BC1"/>
    <w:rsid w:val="00A96217"/>
    <w:rsid w:val="00A9702D"/>
    <w:rsid w:val="00AA357B"/>
    <w:rsid w:val="00AA581A"/>
    <w:rsid w:val="00AA6BE4"/>
    <w:rsid w:val="00AB16F8"/>
    <w:rsid w:val="00AB3D43"/>
    <w:rsid w:val="00AB418E"/>
    <w:rsid w:val="00AB54CA"/>
    <w:rsid w:val="00AC443E"/>
    <w:rsid w:val="00AC564F"/>
    <w:rsid w:val="00AD0F99"/>
    <w:rsid w:val="00AD1AEE"/>
    <w:rsid w:val="00AD3A90"/>
    <w:rsid w:val="00AD5F55"/>
    <w:rsid w:val="00AD7C7D"/>
    <w:rsid w:val="00AE798A"/>
    <w:rsid w:val="00AF12E0"/>
    <w:rsid w:val="00AF1720"/>
    <w:rsid w:val="00AF4DD5"/>
    <w:rsid w:val="00AF51DA"/>
    <w:rsid w:val="00B008B3"/>
    <w:rsid w:val="00B027EC"/>
    <w:rsid w:val="00B033C5"/>
    <w:rsid w:val="00B159F6"/>
    <w:rsid w:val="00B16059"/>
    <w:rsid w:val="00B16423"/>
    <w:rsid w:val="00B176AE"/>
    <w:rsid w:val="00B20560"/>
    <w:rsid w:val="00B20EB1"/>
    <w:rsid w:val="00B21475"/>
    <w:rsid w:val="00B34A42"/>
    <w:rsid w:val="00B505AC"/>
    <w:rsid w:val="00B5076B"/>
    <w:rsid w:val="00B51120"/>
    <w:rsid w:val="00B53BC9"/>
    <w:rsid w:val="00B53DBF"/>
    <w:rsid w:val="00B551D6"/>
    <w:rsid w:val="00B57FDD"/>
    <w:rsid w:val="00B70258"/>
    <w:rsid w:val="00B72E40"/>
    <w:rsid w:val="00B74EB2"/>
    <w:rsid w:val="00B77363"/>
    <w:rsid w:val="00B80E5E"/>
    <w:rsid w:val="00B9040F"/>
    <w:rsid w:val="00B9634A"/>
    <w:rsid w:val="00B96853"/>
    <w:rsid w:val="00BA417C"/>
    <w:rsid w:val="00BA516C"/>
    <w:rsid w:val="00BA6F1D"/>
    <w:rsid w:val="00BA77F0"/>
    <w:rsid w:val="00BB22D1"/>
    <w:rsid w:val="00BB3C6D"/>
    <w:rsid w:val="00BB3EBB"/>
    <w:rsid w:val="00BB58BE"/>
    <w:rsid w:val="00BC0F26"/>
    <w:rsid w:val="00BC3374"/>
    <w:rsid w:val="00BC5ABF"/>
    <w:rsid w:val="00BD0884"/>
    <w:rsid w:val="00BD2E02"/>
    <w:rsid w:val="00BD4007"/>
    <w:rsid w:val="00BE1857"/>
    <w:rsid w:val="00BE208B"/>
    <w:rsid w:val="00BE2E63"/>
    <w:rsid w:val="00BE3388"/>
    <w:rsid w:val="00BE4729"/>
    <w:rsid w:val="00BE505A"/>
    <w:rsid w:val="00BE7239"/>
    <w:rsid w:val="00BF0E88"/>
    <w:rsid w:val="00BF14EE"/>
    <w:rsid w:val="00BF3A82"/>
    <w:rsid w:val="00BF409F"/>
    <w:rsid w:val="00C009B8"/>
    <w:rsid w:val="00C018DC"/>
    <w:rsid w:val="00C0573A"/>
    <w:rsid w:val="00C05E5A"/>
    <w:rsid w:val="00C06714"/>
    <w:rsid w:val="00C1023D"/>
    <w:rsid w:val="00C1344B"/>
    <w:rsid w:val="00C15ABB"/>
    <w:rsid w:val="00C16D62"/>
    <w:rsid w:val="00C20C85"/>
    <w:rsid w:val="00C224B9"/>
    <w:rsid w:val="00C229CA"/>
    <w:rsid w:val="00C261BE"/>
    <w:rsid w:val="00C268D2"/>
    <w:rsid w:val="00C32CCA"/>
    <w:rsid w:val="00C43860"/>
    <w:rsid w:val="00C4388F"/>
    <w:rsid w:val="00C44990"/>
    <w:rsid w:val="00C45585"/>
    <w:rsid w:val="00C472CA"/>
    <w:rsid w:val="00C51F3D"/>
    <w:rsid w:val="00C52361"/>
    <w:rsid w:val="00C5415C"/>
    <w:rsid w:val="00C56FEB"/>
    <w:rsid w:val="00C6108F"/>
    <w:rsid w:val="00C61689"/>
    <w:rsid w:val="00C621ED"/>
    <w:rsid w:val="00C642F2"/>
    <w:rsid w:val="00C64E0A"/>
    <w:rsid w:val="00C67161"/>
    <w:rsid w:val="00C72716"/>
    <w:rsid w:val="00C72F03"/>
    <w:rsid w:val="00C7659D"/>
    <w:rsid w:val="00C80F5D"/>
    <w:rsid w:val="00C81E8F"/>
    <w:rsid w:val="00C8269C"/>
    <w:rsid w:val="00C8301C"/>
    <w:rsid w:val="00C8342F"/>
    <w:rsid w:val="00C84F37"/>
    <w:rsid w:val="00C9162B"/>
    <w:rsid w:val="00C9517B"/>
    <w:rsid w:val="00CA1964"/>
    <w:rsid w:val="00CB2B62"/>
    <w:rsid w:val="00CB6CAE"/>
    <w:rsid w:val="00CC60BB"/>
    <w:rsid w:val="00CD0E5B"/>
    <w:rsid w:val="00CD2825"/>
    <w:rsid w:val="00CD3561"/>
    <w:rsid w:val="00CE01C0"/>
    <w:rsid w:val="00CE0476"/>
    <w:rsid w:val="00CE07D3"/>
    <w:rsid w:val="00CE682B"/>
    <w:rsid w:val="00CF1021"/>
    <w:rsid w:val="00CF19D8"/>
    <w:rsid w:val="00CF4C0A"/>
    <w:rsid w:val="00CF776E"/>
    <w:rsid w:val="00D010D0"/>
    <w:rsid w:val="00D019CA"/>
    <w:rsid w:val="00D12C9B"/>
    <w:rsid w:val="00D131AB"/>
    <w:rsid w:val="00D136F8"/>
    <w:rsid w:val="00D143B2"/>
    <w:rsid w:val="00D228BC"/>
    <w:rsid w:val="00D24FE7"/>
    <w:rsid w:val="00D25645"/>
    <w:rsid w:val="00D263D2"/>
    <w:rsid w:val="00D3475B"/>
    <w:rsid w:val="00D34F6B"/>
    <w:rsid w:val="00D405E0"/>
    <w:rsid w:val="00D4097C"/>
    <w:rsid w:val="00D43380"/>
    <w:rsid w:val="00D446BB"/>
    <w:rsid w:val="00D46E99"/>
    <w:rsid w:val="00D509F0"/>
    <w:rsid w:val="00D51479"/>
    <w:rsid w:val="00D57912"/>
    <w:rsid w:val="00D6797C"/>
    <w:rsid w:val="00D71C90"/>
    <w:rsid w:val="00D745B6"/>
    <w:rsid w:val="00D779E5"/>
    <w:rsid w:val="00D8407A"/>
    <w:rsid w:val="00D84AFB"/>
    <w:rsid w:val="00D947ED"/>
    <w:rsid w:val="00D94AAA"/>
    <w:rsid w:val="00D95E91"/>
    <w:rsid w:val="00DA159A"/>
    <w:rsid w:val="00DA1C2E"/>
    <w:rsid w:val="00DA259A"/>
    <w:rsid w:val="00DA3472"/>
    <w:rsid w:val="00DA38C7"/>
    <w:rsid w:val="00DA46FC"/>
    <w:rsid w:val="00DA4A17"/>
    <w:rsid w:val="00DA6053"/>
    <w:rsid w:val="00DB1A63"/>
    <w:rsid w:val="00DB5B27"/>
    <w:rsid w:val="00DB6E0B"/>
    <w:rsid w:val="00DC0019"/>
    <w:rsid w:val="00DC21BF"/>
    <w:rsid w:val="00DC3FF6"/>
    <w:rsid w:val="00DC7A4F"/>
    <w:rsid w:val="00DC7F76"/>
    <w:rsid w:val="00DD13FA"/>
    <w:rsid w:val="00DD4DA4"/>
    <w:rsid w:val="00DD520B"/>
    <w:rsid w:val="00DD7090"/>
    <w:rsid w:val="00DD70EA"/>
    <w:rsid w:val="00DE0917"/>
    <w:rsid w:val="00DE53E1"/>
    <w:rsid w:val="00DF5EE3"/>
    <w:rsid w:val="00E00A21"/>
    <w:rsid w:val="00E015C8"/>
    <w:rsid w:val="00E04D09"/>
    <w:rsid w:val="00E05EFF"/>
    <w:rsid w:val="00E0606C"/>
    <w:rsid w:val="00E123A3"/>
    <w:rsid w:val="00E20ADC"/>
    <w:rsid w:val="00E21170"/>
    <w:rsid w:val="00E22AF1"/>
    <w:rsid w:val="00E237FC"/>
    <w:rsid w:val="00E274D7"/>
    <w:rsid w:val="00E302ED"/>
    <w:rsid w:val="00E32430"/>
    <w:rsid w:val="00E32438"/>
    <w:rsid w:val="00E3327E"/>
    <w:rsid w:val="00E33E29"/>
    <w:rsid w:val="00E3522E"/>
    <w:rsid w:val="00E357E4"/>
    <w:rsid w:val="00E3661F"/>
    <w:rsid w:val="00E423DD"/>
    <w:rsid w:val="00E54D86"/>
    <w:rsid w:val="00E562A6"/>
    <w:rsid w:val="00E63DEC"/>
    <w:rsid w:val="00E65E81"/>
    <w:rsid w:val="00E67CFD"/>
    <w:rsid w:val="00E732A5"/>
    <w:rsid w:val="00E748F8"/>
    <w:rsid w:val="00E77121"/>
    <w:rsid w:val="00E772D3"/>
    <w:rsid w:val="00E80932"/>
    <w:rsid w:val="00E817CF"/>
    <w:rsid w:val="00EA32CB"/>
    <w:rsid w:val="00EA5ABF"/>
    <w:rsid w:val="00EA73E5"/>
    <w:rsid w:val="00EB643D"/>
    <w:rsid w:val="00EB7741"/>
    <w:rsid w:val="00EB7B80"/>
    <w:rsid w:val="00EC0546"/>
    <w:rsid w:val="00EC0656"/>
    <w:rsid w:val="00EC4991"/>
    <w:rsid w:val="00EC565A"/>
    <w:rsid w:val="00EC7C69"/>
    <w:rsid w:val="00ED232F"/>
    <w:rsid w:val="00ED33F4"/>
    <w:rsid w:val="00ED4459"/>
    <w:rsid w:val="00ED4F08"/>
    <w:rsid w:val="00ED5C80"/>
    <w:rsid w:val="00EE52D3"/>
    <w:rsid w:val="00EE75BC"/>
    <w:rsid w:val="00EF28E4"/>
    <w:rsid w:val="00EF4202"/>
    <w:rsid w:val="00EF5E1C"/>
    <w:rsid w:val="00EF6810"/>
    <w:rsid w:val="00F01F2D"/>
    <w:rsid w:val="00F04816"/>
    <w:rsid w:val="00F060B8"/>
    <w:rsid w:val="00F07213"/>
    <w:rsid w:val="00F0770B"/>
    <w:rsid w:val="00F10A61"/>
    <w:rsid w:val="00F11D95"/>
    <w:rsid w:val="00F139D2"/>
    <w:rsid w:val="00F16D6D"/>
    <w:rsid w:val="00F21706"/>
    <w:rsid w:val="00F23519"/>
    <w:rsid w:val="00F30B3B"/>
    <w:rsid w:val="00F34DE7"/>
    <w:rsid w:val="00F35D10"/>
    <w:rsid w:val="00F40364"/>
    <w:rsid w:val="00F410E9"/>
    <w:rsid w:val="00F4249F"/>
    <w:rsid w:val="00F44A72"/>
    <w:rsid w:val="00F472DA"/>
    <w:rsid w:val="00F476AC"/>
    <w:rsid w:val="00F5190F"/>
    <w:rsid w:val="00F5251B"/>
    <w:rsid w:val="00F54A87"/>
    <w:rsid w:val="00F54CBF"/>
    <w:rsid w:val="00F61AAA"/>
    <w:rsid w:val="00F6486E"/>
    <w:rsid w:val="00F73B3A"/>
    <w:rsid w:val="00F73EB4"/>
    <w:rsid w:val="00F7575E"/>
    <w:rsid w:val="00F77029"/>
    <w:rsid w:val="00F82FCC"/>
    <w:rsid w:val="00F84675"/>
    <w:rsid w:val="00F87AAE"/>
    <w:rsid w:val="00F87B24"/>
    <w:rsid w:val="00F943B9"/>
    <w:rsid w:val="00F95F86"/>
    <w:rsid w:val="00F96996"/>
    <w:rsid w:val="00FA0322"/>
    <w:rsid w:val="00FA67A3"/>
    <w:rsid w:val="00FB0C75"/>
    <w:rsid w:val="00FB176A"/>
    <w:rsid w:val="00FB47DC"/>
    <w:rsid w:val="00FB5695"/>
    <w:rsid w:val="00FB5A5A"/>
    <w:rsid w:val="00FB6DC8"/>
    <w:rsid w:val="00FC2A3C"/>
    <w:rsid w:val="00FC51FA"/>
    <w:rsid w:val="00FC7B0C"/>
    <w:rsid w:val="00FD0B4A"/>
    <w:rsid w:val="00FD1BBA"/>
    <w:rsid w:val="00FD1C0B"/>
    <w:rsid w:val="00FD375C"/>
    <w:rsid w:val="00FD6E6E"/>
    <w:rsid w:val="00FD7464"/>
    <w:rsid w:val="00FE0C2B"/>
    <w:rsid w:val="00FE1976"/>
    <w:rsid w:val="00FE39D8"/>
    <w:rsid w:val="00FE4853"/>
    <w:rsid w:val="00FE534C"/>
    <w:rsid w:val="00FE7983"/>
    <w:rsid w:val="00FF02C5"/>
    <w:rsid w:val="00FF4DD0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AA18A7"/>
  <w15:docId w15:val="{0D55CD19-AB1E-49D6-8D64-7E9B364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uiPriority="29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4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8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D8407A"/>
  </w:style>
  <w:style w:type="paragraph" w:styleId="berschrift1">
    <w:name w:val="heading 1"/>
    <w:basedOn w:val="Standard"/>
    <w:next w:val="Text"/>
    <w:link w:val="berschrift1Zchn"/>
    <w:uiPriority w:val="4"/>
    <w:qFormat/>
    <w:rsid w:val="00EC7C69"/>
    <w:pPr>
      <w:keepNext/>
      <w:keepLines/>
      <w:numPr>
        <w:numId w:val="3"/>
      </w:numPr>
      <w:tabs>
        <w:tab w:val="left" w:pos="360"/>
        <w:tab w:val="left" w:pos="482"/>
      </w:tabs>
      <w:spacing w:before="227" w:after="57" w:line="280" w:lineRule="exact"/>
      <w:outlineLvl w:val="0"/>
    </w:pPr>
    <w:rPr>
      <w:rFonts w:asciiTheme="majorHAnsi" w:eastAsiaTheme="majorEastAsia" w:hAnsiTheme="majorHAnsi" w:cstheme="majorBidi"/>
      <w:color w:val="143466" w:themeColor="accent1"/>
      <w:sz w:val="22"/>
      <w:szCs w:val="32"/>
      <w14:numForm w14:val="lining"/>
      <w14:numSpacing w14:val="tabular"/>
    </w:rPr>
  </w:style>
  <w:style w:type="paragraph" w:styleId="berschrift2">
    <w:name w:val="heading 2"/>
    <w:basedOn w:val="Standard"/>
    <w:next w:val="Text"/>
    <w:link w:val="berschrift2Zchn"/>
    <w:uiPriority w:val="4"/>
    <w:qFormat/>
    <w:rsid w:val="00EC7C69"/>
    <w:pPr>
      <w:keepNext/>
      <w:keepLines/>
      <w:numPr>
        <w:ilvl w:val="1"/>
        <w:numId w:val="3"/>
      </w:numPr>
      <w:spacing w:before="227" w:after="57" w:line="280" w:lineRule="exact"/>
      <w:outlineLvl w:val="1"/>
    </w:pPr>
    <w:rPr>
      <w:rFonts w:asciiTheme="majorHAnsi" w:eastAsiaTheme="majorEastAsia" w:hAnsiTheme="majorHAnsi" w:cstheme="majorBidi"/>
      <w:color w:val="143466" w:themeColor="accent1"/>
      <w:sz w:val="22"/>
      <w:szCs w:val="26"/>
      <w14:numForm w14:val="lining"/>
      <w14:numSpacing w14:val="tabular"/>
    </w:rPr>
  </w:style>
  <w:style w:type="paragraph" w:styleId="berschrift3">
    <w:name w:val="heading 3"/>
    <w:basedOn w:val="Standard"/>
    <w:next w:val="Text"/>
    <w:link w:val="berschrift3Zchn"/>
    <w:uiPriority w:val="4"/>
    <w:qFormat/>
    <w:rsid w:val="00EC7C69"/>
    <w:pPr>
      <w:keepNext/>
      <w:keepLines/>
      <w:numPr>
        <w:ilvl w:val="2"/>
        <w:numId w:val="3"/>
      </w:numPr>
      <w:spacing w:before="227" w:after="57" w:line="280" w:lineRule="exact"/>
      <w:outlineLvl w:val="2"/>
    </w:pPr>
    <w:rPr>
      <w:rFonts w:asciiTheme="majorHAnsi" w:eastAsiaTheme="majorEastAsia" w:hAnsiTheme="majorHAnsi" w:cstheme="majorBidi"/>
      <w:color w:val="143466" w:themeColor="accent1"/>
      <w:sz w:val="22"/>
      <w:szCs w:val="24"/>
      <w14:numForm w14:val="lining"/>
      <w14:numSpacing w14:val="tabular"/>
    </w:rPr>
  </w:style>
  <w:style w:type="paragraph" w:styleId="berschrift4">
    <w:name w:val="heading 4"/>
    <w:basedOn w:val="Standard"/>
    <w:next w:val="Text"/>
    <w:link w:val="berschrift4Zchn"/>
    <w:uiPriority w:val="4"/>
    <w:qFormat/>
    <w:rsid w:val="00EC7C69"/>
    <w:pPr>
      <w:keepNext/>
      <w:keepLines/>
      <w:numPr>
        <w:ilvl w:val="3"/>
        <w:numId w:val="3"/>
      </w:numPr>
      <w:spacing w:before="227" w:after="57" w:line="280" w:lineRule="exact"/>
      <w:outlineLvl w:val="3"/>
    </w:pPr>
    <w:rPr>
      <w:rFonts w:asciiTheme="majorHAnsi" w:eastAsiaTheme="majorEastAsia" w:hAnsiTheme="majorHAnsi" w:cstheme="majorBidi"/>
      <w:iCs/>
      <w:color w:val="143466" w:themeColor="accent1"/>
      <w:sz w:val="22"/>
      <w14:numForm w14:val="lining"/>
      <w14:numSpacing w14:val="tabular"/>
    </w:rPr>
  </w:style>
  <w:style w:type="paragraph" w:styleId="berschrift5">
    <w:name w:val="heading 5"/>
    <w:basedOn w:val="Standard"/>
    <w:next w:val="Text"/>
    <w:link w:val="berschrift5Zchn"/>
    <w:uiPriority w:val="4"/>
    <w:qFormat/>
    <w:rsid w:val="00EC7C69"/>
    <w:pPr>
      <w:keepNext/>
      <w:keepLines/>
      <w:spacing w:before="227" w:after="57" w:line="280" w:lineRule="exact"/>
      <w:outlineLvl w:val="4"/>
    </w:pPr>
    <w:rPr>
      <w:rFonts w:asciiTheme="majorHAnsi" w:eastAsiaTheme="majorEastAsia" w:hAnsiTheme="majorHAnsi" w:cstheme="majorBidi"/>
      <w:color w:val="143466" w:themeColor="accent1"/>
      <w:sz w:val="22"/>
      <w14:numForm w14:val="lining"/>
      <w14:numSpacing w14:val="tabular"/>
    </w:rPr>
  </w:style>
  <w:style w:type="paragraph" w:styleId="berschrift6">
    <w:name w:val="heading 6"/>
    <w:basedOn w:val="Standard"/>
    <w:next w:val="Text"/>
    <w:link w:val="berschrift6Zchn"/>
    <w:uiPriority w:val="99"/>
    <w:semiHidden/>
    <w:qFormat/>
    <w:rsid w:val="000C2E94"/>
    <w:pPr>
      <w:keepNext/>
      <w:keepLines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9"/>
    <w:semiHidden/>
    <w:qFormat/>
    <w:rsid w:val="000C2E94"/>
    <w:pPr>
      <w:keepNext/>
      <w:keepLines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9"/>
    <w:semiHidden/>
    <w:qFormat/>
    <w:rsid w:val="000C2E94"/>
    <w:pPr>
      <w:keepNext/>
      <w:keepLines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"/>
    <w:link w:val="berschrift9Zchn"/>
    <w:uiPriority w:val="99"/>
    <w:semiHidden/>
    <w:qFormat/>
    <w:rsid w:val="000C2E94"/>
    <w:pPr>
      <w:keepNext/>
      <w:keepLines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4F6C"/>
  </w:style>
  <w:style w:type="paragraph" w:styleId="Fuzeile">
    <w:name w:val="footer"/>
    <w:basedOn w:val="Standard"/>
    <w:link w:val="FuzeileZchn"/>
    <w:uiPriority w:val="99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99"/>
    <w:semiHidden/>
    <w:rsid w:val="005D4F6C"/>
  </w:style>
  <w:style w:type="character" w:customStyle="1" w:styleId="berschrift1Zchn">
    <w:name w:val="Überschrift 1 Zchn"/>
    <w:basedOn w:val="Absatz-Standardschriftart"/>
    <w:link w:val="berschrift1"/>
    <w:uiPriority w:val="4"/>
    <w:rsid w:val="00323DDB"/>
    <w:rPr>
      <w:rFonts w:asciiTheme="majorHAnsi" w:eastAsiaTheme="majorEastAsia" w:hAnsiTheme="majorHAnsi" w:cstheme="majorBidi"/>
      <w:color w:val="143466" w:themeColor="accent1"/>
      <w:sz w:val="22"/>
      <w:szCs w:val="32"/>
      <w14:numForm w14:val="lining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323DDB"/>
    <w:rPr>
      <w:rFonts w:asciiTheme="majorHAnsi" w:eastAsiaTheme="majorEastAsia" w:hAnsiTheme="majorHAnsi" w:cstheme="majorBidi"/>
      <w:color w:val="143466" w:themeColor="accent1"/>
      <w:sz w:val="22"/>
      <w:szCs w:val="26"/>
      <w14:numForm w14:val="lining"/>
      <w14:numSpacing w14:val="tabular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23DDB"/>
    <w:rPr>
      <w:rFonts w:asciiTheme="majorHAnsi" w:eastAsiaTheme="majorEastAsia" w:hAnsiTheme="majorHAnsi" w:cstheme="majorBidi"/>
      <w:color w:val="143466" w:themeColor="accent1"/>
      <w:sz w:val="22"/>
      <w:szCs w:val="24"/>
      <w14:numForm w14:val="lining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323DDB"/>
    <w:rPr>
      <w:rFonts w:asciiTheme="majorHAnsi" w:eastAsiaTheme="majorEastAsia" w:hAnsiTheme="majorHAnsi" w:cstheme="majorBidi"/>
      <w:iCs/>
      <w:color w:val="143466" w:themeColor="accent1"/>
      <w:sz w:val="22"/>
      <w14:numForm w14:val="lining"/>
      <w14:numSpacing w14:val="tabular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E302ED"/>
    <w:rPr>
      <w:rFonts w:asciiTheme="majorHAnsi" w:eastAsiaTheme="majorEastAsia" w:hAnsiTheme="majorHAnsi" w:cstheme="majorBidi"/>
      <w:color w:val="143466" w:themeColor="accent1"/>
      <w:sz w:val="22"/>
      <w14:numForm w14:val="lining"/>
      <w14:numSpacing w14:val="tabula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5D4F6C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5D4F6C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5D4F6C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5D4F6C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rsid w:val="001A6789"/>
    <w:pPr>
      <w:tabs>
        <w:tab w:val="left" w:pos="340"/>
        <w:tab w:val="left" w:leader="dot" w:pos="7002"/>
      </w:tabs>
      <w:spacing w:line="300" w:lineRule="exact"/>
      <w:ind w:left="340" w:right="454" w:hanging="340"/>
    </w:pPr>
    <w:rPr>
      <w14:numForm w14:val="lining"/>
      <w14:numSpacing w14:val="tabular"/>
    </w:rPr>
  </w:style>
  <w:style w:type="paragraph" w:styleId="Verzeichnis2">
    <w:name w:val="toc 2"/>
    <w:basedOn w:val="Standard"/>
    <w:next w:val="Standard"/>
    <w:uiPriority w:val="39"/>
    <w:rsid w:val="001A6789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3">
    <w:name w:val="toc 3"/>
    <w:basedOn w:val="Standard"/>
    <w:next w:val="Standard"/>
    <w:uiPriority w:val="39"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4">
    <w:name w:val="toc 4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5">
    <w:name w:val="toc 5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6">
    <w:name w:val="toc 6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7">
    <w:name w:val="toc 7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8">
    <w:name w:val="toc 8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9">
    <w:name w:val="toc 9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character" w:styleId="Hyperlink">
    <w:name w:val="Hyperlink"/>
    <w:basedOn w:val="Absatz-Standardschriftart"/>
    <w:uiPriority w:val="99"/>
    <w:rsid w:val="00712DE0"/>
    <w:rPr>
      <w:rFonts w:asciiTheme="minorHAnsi" w:hAnsiTheme="minorHAnsi"/>
      <w:color w:val="0000FF" w:themeColor="hyperlink"/>
      <w:u w:val="single"/>
    </w:rPr>
  </w:style>
  <w:style w:type="paragraph" w:styleId="Titel">
    <w:name w:val="Title"/>
    <w:basedOn w:val="Standard"/>
    <w:link w:val="TitelZchn"/>
    <w:uiPriority w:val="24"/>
    <w:rsid w:val="00D71C90"/>
    <w:pPr>
      <w:spacing w:before="907" w:after="907" w:line="420" w:lineRule="exact"/>
      <w:ind w:left="-851" w:right="-851"/>
      <w:contextualSpacing/>
    </w:pPr>
    <w:rPr>
      <w:rFonts w:asciiTheme="majorHAnsi" w:eastAsiaTheme="majorEastAsia" w:hAnsiTheme="majorHAnsi" w:cstheme="majorBidi"/>
      <w:color w:val="000000" w:themeColor="text1"/>
      <w:sz w:val="36"/>
      <w:szCs w:val="56"/>
      <w14:numForm w14:val="lining"/>
      <w14:numSpacing w14:val="tabular"/>
    </w:rPr>
  </w:style>
  <w:style w:type="character" w:customStyle="1" w:styleId="TitelZchn">
    <w:name w:val="Titel Zchn"/>
    <w:basedOn w:val="Absatz-Standardschriftart"/>
    <w:link w:val="Titel"/>
    <w:uiPriority w:val="24"/>
    <w:rsid w:val="00D71C90"/>
    <w:rPr>
      <w:rFonts w:asciiTheme="majorHAnsi" w:eastAsiaTheme="majorEastAsia" w:hAnsiTheme="majorHAnsi" w:cstheme="majorBidi"/>
      <w:color w:val="000000" w:themeColor="text1"/>
      <w:sz w:val="36"/>
      <w:szCs w:val="56"/>
      <w14:numForm w14:val="lining"/>
      <w14:numSpacing w14:val="tabular"/>
    </w:rPr>
  </w:style>
  <w:style w:type="paragraph" w:styleId="Untertitel">
    <w:name w:val="Subtitle"/>
    <w:basedOn w:val="Standard"/>
    <w:link w:val="UntertitelZchn"/>
    <w:uiPriority w:val="24"/>
    <w:rsid w:val="004A132F"/>
    <w:pPr>
      <w:numPr>
        <w:ilvl w:val="1"/>
      </w:numPr>
      <w:spacing w:line="300" w:lineRule="exact"/>
      <w:ind w:left="-851" w:right="-851"/>
    </w:pPr>
    <w:rPr>
      <w:rFonts w:asciiTheme="majorHAnsi" w:eastAsiaTheme="minorEastAsia" w:hAnsiTheme="majorHAnsi"/>
      <w:color w:val="143466" w:themeColor="accent1"/>
      <w:sz w:val="24"/>
      <w:szCs w:val="22"/>
      <w14:numForm w14:val="lining"/>
      <w14:numSpacing w14:val="tabular"/>
    </w:rPr>
  </w:style>
  <w:style w:type="character" w:customStyle="1" w:styleId="UntertitelZchn">
    <w:name w:val="Untertitel Zchn"/>
    <w:basedOn w:val="Absatz-Standardschriftart"/>
    <w:link w:val="Untertitel"/>
    <w:uiPriority w:val="24"/>
    <w:rsid w:val="004A132F"/>
    <w:rPr>
      <w:rFonts w:asciiTheme="majorHAnsi" w:eastAsiaTheme="minorEastAsia" w:hAnsiTheme="majorHAnsi"/>
      <w:color w:val="143466" w:themeColor="accent1"/>
      <w:sz w:val="24"/>
      <w:szCs w:val="22"/>
      <w14:numForm w14:val="lining"/>
      <w14:numSpacing w14:val="tabular"/>
    </w:rPr>
  </w:style>
  <w:style w:type="paragraph" w:customStyle="1" w:styleId="Text">
    <w:name w:val="Text"/>
    <w:basedOn w:val="Standard"/>
    <w:link w:val="TextZchn"/>
    <w:uiPriority w:val="5"/>
    <w:qFormat/>
    <w:rsid w:val="00DD4DA4"/>
    <w:pPr>
      <w:spacing w:before="113" w:after="57" w:line="260" w:lineRule="exact"/>
      <w:jc w:val="both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99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99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9"/>
    <w:qFormat/>
    <w:rsid w:val="00100E09"/>
    <w:rPr>
      <w:rFonts w:asciiTheme="majorHAnsi" w:hAnsiTheme="majorHAnsi"/>
      <w:b w:val="0"/>
      <w:bCs/>
    </w:rPr>
  </w:style>
  <w:style w:type="paragraph" w:styleId="Zitat">
    <w:name w:val="Quote"/>
    <w:basedOn w:val="Text"/>
    <w:link w:val="ZitatZchn"/>
    <w:uiPriority w:val="8"/>
    <w:qFormat/>
    <w:rsid w:val="00FF02C5"/>
    <w:pPr>
      <w:ind w:left="567"/>
    </w:pPr>
    <w:rPr>
      <w:rFonts w:ascii="TheSansOsF SemiLight Italic" w:hAnsi="TheSansOsF SemiLight Italic"/>
      <w:iCs/>
      <w14:numForm w14:val="oldStyle"/>
      <w14:numSpacing w14:val="proportional"/>
    </w:rPr>
  </w:style>
  <w:style w:type="character" w:customStyle="1" w:styleId="ZitatZchn">
    <w:name w:val="Zitat Zchn"/>
    <w:basedOn w:val="Absatz-Standardschriftart"/>
    <w:link w:val="Zitat"/>
    <w:uiPriority w:val="8"/>
    <w:rsid w:val="00C56FEB"/>
    <w:rPr>
      <w:rFonts w:ascii="TheSansOsF SemiLight Italic" w:hAnsi="TheSansOsF SemiLight Italic"/>
      <w:iCs/>
      <w14:numForm w14:val="oldStyle"/>
      <w14:numSpacing w14:val="proportional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5D4F6C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0"/>
    <w:qFormat/>
    <w:rsid w:val="00EB7741"/>
    <w:pPr>
      <w:numPr>
        <w:numId w:val="1"/>
      </w:numPr>
      <w:spacing w:after="70" w:line="260" w:lineRule="exact"/>
    </w:pPr>
  </w:style>
  <w:style w:type="paragraph" w:customStyle="1" w:styleId="Aufzhlung2">
    <w:name w:val="Aufzählung 2"/>
    <w:basedOn w:val="Standard"/>
    <w:uiPriority w:val="10"/>
    <w:qFormat/>
    <w:rsid w:val="00EB7741"/>
    <w:pPr>
      <w:numPr>
        <w:ilvl w:val="1"/>
        <w:numId w:val="1"/>
      </w:numPr>
      <w:spacing w:after="70" w:line="260" w:lineRule="exact"/>
      <w:ind w:left="568" w:hanging="284"/>
    </w:pPr>
  </w:style>
  <w:style w:type="paragraph" w:customStyle="1" w:styleId="Aufzhlung3">
    <w:name w:val="Aufzählung 3"/>
    <w:basedOn w:val="Standard"/>
    <w:uiPriority w:val="99"/>
    <w:semiHidden/>
    <w:qFormat/>
    <w:rsid w:val="002F6FA7"/>
  </w:style>
  <w:style w:type="paragraph" w:customStyle="1" w:styleId="Aufzhlung4">
    <w:name w:val="Aufzählung 4"/>
    <w:basedOn w:val="Standard"/>
    <w:uiPriority w:val="99"/>
    <w:semiHidden/>
    <w:qFormat/>
    <w:rsid w:val="002F6FA7"/>
  </w:style>
  <w:style w:type="paragraph" w:customStyle="1" w:styleId="Aufzhlung5">
    <w:name w:val="Aufzählung 5"/>
    <w:basedOn w:val="Standard"/>
    <w:uiPriority w:val="99"/>
    <w:semiHidden/>
    <w:qFormat/>
    <w:rsid w:val="002F6FA7"/>
  </w:style>
  <w:style w:type="paragraph" w:customStyle="1" w:styleId="Aufzhlung6">
    <w:name w:val="Aufzählung 6"/>
    <w:basedOn w:val="Standard"/>
    <w:uiPriority w:val="99"/>
    <w:semiHidden/>
    <w:qFormat/>
    <w:rsid w:val="002F6FA7"/>
  </w:style>
  <w:style w:type="paragraph" w:customStyle="1" w:styleId="Aufzhlung7">
    <w:name w:val="Aufzählung 7"/>
    <w:basedOn w:val="Standard"/>
    <w:uiPriority w:val="99"/>
    <w:semiHidden/>
    <w:qFormat/>
    <w:rsid w:val="002F6FA7"/>
  </w:style>
  <w:style w:type="paragraph" w:customStyle="1" w:styleId="Aufzhlung8">
    <w:name w:val="Aufzählung 8"/>
    <w:basedOn w:val="Standard"/>
    <w:uiPriority w:val="99"/>
    <w:semiHidden/>
    <w:qFormat/>
    <w:rsid w:val="002F6FA7"/>
  </w:style>
  <w:style w:type="paragraph" w:customStyle="1" w:styleId="Aufzhlung9">
    <w:name w:val="Aufzählung 9"/>
    <w:basedOn w:val="Standard"/>
    <w:uiPriority w:val="99"/>
    <w:semiHidden/>
    <w:qFormat/>
    <w:rsid w:val="002F6FA7"/>
  </w:style>
  <w:style w:type="numbering" w:customStyle="1" w:styleId="zzzListeAufzhlung">
    <w:name w:val="zzz_Liste_Aufzählung"/>
    <w:basedOn w:val="KeineListe"/>
    <w:uiPriority w:val="99"/>
    <w:rsid w:val="002F6FA7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EC7C69"/>
    <w:pPr>
      <w:numPr>
        <w:numId w:val="3"/>
      </w:numPr>
    </w:pPr>
  </w:style>
  <w:style w:type="paragraph" w:styleId="Inhaltsverzeichnisberschrift">
    <w:name w:val="TOC Heading"/>
    <w:basedOn w:val="Standard"/>
    <w:next w:val="Text"/>
    <w:uiPriority w:val="39"/>
    <w:qFormat/>
    <w:rsid w:val="00DA4A17"/>
    <w:pPr>
      <w:spacing w:after="376" w:line="380" w:lineRule="exact"/>
    </w:pPr>
    <w:rPr>
      <w:rFonts w:asciiTheme="majorHAnsi" w:hAnsiTheme="majorHAnsi"/>
      <w:sz w:val="32"/>
      <w14:numForm w14:val="lining"/>
      <w14:numSpacing w14:val="tabular"/>
    </w:rPr>
  </w:style>
  <w:style w:type="paragraph" w:styleId="Beschriftung">
    <w:name w:val="caption"/>
    <w:basedOn w:val="Standard"/>
    <w:next w:val="Text"/>
    <w:uiPriority w:val="12"/>
    <w:qFormat/>
    <w:rsid w:val="003E4D51"/>
    <w:pPr>
      <w:spacing w:after="240" w:line="260" w:lineRule="exact"/>
      <w:contextualSpacing/>
    </w:pPr>
    <w:rPr>
      <w:rFonts w:asciiTheme="majorHAnsi" w:hAnsiTheme="majorHAnsi"/>
      <w:iCs/>
      <w:sz w:val="18"/>
      <w:szCs w:val="18"/>
    </w:rPr>
  </w:style>
  <w:style w:type="paragraph" w:customStyle="1" w:styleId="Fuzeilentext">
    <w:name w:val="Fußzeilentext"/>
    <w:basedOn w:val="Standard"/>
    <w:uiPriority w:val="38"/>
    <w:rsid w:val="00D46E99"/>
    <w:pPr>
      <w:spacing w:line="180" w:lineRule="exact"/>
    </w:pPr>
    <w:rPr>
      <w:rFonts w:asciiTheme="majorHAnsi" w:hAnsiTheme="majorHAnsi"/>
      <w:color w:val="143466" w:themeColor="accent1"/>
      <w:sz w:val="14"/>
      <w14:numForm w14:val="lining"/>
      <w14:numSpacing w14:val="tabular"/>
      <w14:stylisticSets>
        <w14:styleSet w14:id="1"/>
      </w14:stylisticSets>
    </w:rPr>
  </w:style>
  <w:style w:type="paragraph" w:customStyle="1" w:styleId="Seitenzahlen">
    <w:name w:val="Seitenzahlen"/>
    <w:basedOn w:val="Standard"/>
    <w:uiPriority w:val="38"/>
    <w:rsid w:val="009C6C88"/>
    <w:rPr>
      <w:rFonts w:asciiTheme="majorHAnsi" w:hAnsiTheme="majorHAnsi"/>
      <w:color w:val="143466" w:themeColor="accent1"/>
    </w:rPr>
  </w:style>
  <w:style w:type="paragraph" w:customStyle="1" w:styleId="STATUS">
    <w:name w:val="STATUS"/>
    <w:basedOn w:val="Standard"/>
    <w:uiPriority w:val="79"/>
    <w:semiHidden/>
    <w:qFormat/>
    <w:rsid w:val="00930B78"/>
    <w:rPr>
      <w:rFonts w:asciiTheme="majorHAnsi" w:hAnsiTheme="majorHAnsi"/>
      <w:caps/>
      <w:sz w:val="16"/>
      <w14:numForm w14:val="lining"/>
      <w14:numSpacing w14:val="tabular"/>
    </w:rPr>
  </w:style>
  <w:style w:type="character" w:styleId="Platzhaltertext">
    <w:name w:val="Placeholder Text"/>
    <w:basedOn w:val="Absatz-Standardschriftart"/>
    <w:uiPriority w:val="80"/>
    <w:rsid w:val="00930B78"/>
    <w:rPr>
      <w:color w:val="808080"/>
    </w:rPr>
  </w:style>
  <w:style w:type="paragraph" w:customStyle="1" w:styleId="TitelHeaderkurz">
    <w:name w:val="Titel Header kurz"/>
    <w:basedOn w:val="Untertitel"/>
    <w:uiPriority w:val="27"/>
    <w:rsid w:val="004A132F"/>
    <w:pPr>
      <w:spacing w:line="260" w:lineRule="exact"/>
      <w:ind w:left="0" w:right="0"/>
    </w:pPr>
    <w:rPr>
      <w:sz w:val="20"/>
    </w:rPr>
  </w:style>
  <w:style w:type="paragraph" w:customStyle="1" w:styleId="Untertitelkomplex">
    <w:name w:val="Untertitel komplex"/>
    <w:basedOn w:val="Untertitel"/>
    <w:uiPriority w:val="25"/>
    <w:rsid w:val="00624D8C"/>
    <w:pPr>
      <w:spacing w:line="290" w:lineRule="exact"/>
    </w:pPr>
    <w:rPr>
      <w:rFonts w:asciiTheme="minorHAnsi" w:hAnsiTheme="minorHAnsi"/>
      <w:color w:val="000000" w:themeColor="text1"/>
      <w:sz w:val="20"/>
      <w14:numForm w14:val="default"/>
      <w14:numSpacing w14:val="proportional"/>
    </w:rPr>
  </w:style>
  <w:style w:type="paragraph" w:customStyle="1" w:styleId="Titelkomplex">
    <w:name w:val="Titel komplex"/>
    <w:basedOn w:val="Titel"/>
    <w:uiPriority w:val="25"/>
    <w:rsid w:val="004A132F"/>
    <w:pPr>
      <w:spacing w:before="0" w:after="284"/>
    </w:pPr>
  </w:style>
  <w:style w:type="paragraph" w:customStyle="1" w:styleId="TitelFP">
    <w:name w:val="Titel (FP)"/>
    <w:basedOn w:val="Titel"/>
    <w:uiPriority w:val="26"/>
    <w:rsid w:val="004A132F"/>
    <w:pPr>
      <w:spacing w:after="0"/>
    </w:pPr>
  </w:style>
  <w:style w:type="paragraph" w:customStyle="1" w:styleId="UntertitelFP">
    <w:name w:val="Untertitel (FP)"/>
    <w:basedOn w:val="Untertitel"/>
    <w:uiPriority w:val="26"/>
    <w:rsid w:val="00624D8C"/>
    <w:pPr>
      <w:spacing w:before="170" w:after="737" w:line="360" w:lineRule="exact"/>
      <w:contextualSpacing/>
    </w:pPr>
    <w:rPr>
      <w:rFonts w:asciiTheme="minorHAnsi" w:hAnsiTheme="minorHAnsi"/>
      <w:color w:val="000000" w:themeColor="text1"/>
      <w:sz w:val="28"/>
      <w14:numForm w14:val="oldStyle"/>
      <w14:numSpacing w14:val="proportional"/>
    </w:rPr>
  </w:style>
  <w:style w:type="paragraph" w:customStyle="1" w:styleId="Adressen">
    <w:name w:val="Adressen"/>
    <w:basedOn w:val="Standard"/>
    <w:uiPriority w:val="29"/>
    <w:qFormat/>
    <w:rsid w:val="00365B50"/>
    <w:pPr>
      <w:spacing w:after="113" w:line="250" w:lineRule="exact"/>
    </w:pPr>
    <w:rPr>
      <w:color w:val="000000" w:themeColor="text1"/>
      <w:sz w:val="19"/>
      <w:szCs w:val="19"/>
    </w:rPr>
  </w:style>
  <w:style w:type="paragraph" w:customStyle="1" w:styleId="Titelkurz">
    <w:name w:val="Titel kurz"/>
    <w:basedOn w:val="Titel"/>
    <w:uiPriority w:val="27"/>
    <w:rsid w:val="004A132F"/>
    <w:pPr>
      <w:spacing w:before="454" w:after="113" w:line="380" w:lineRule="exact"/>
      <w:ind w:left="0" w:right="0"/>
    </w:pPr>
    <w:rPr>
      <w:sz w:val="32"/>
    </w:rPr>
  </w:style>
  <w:style w:type="character" w:styleId="BesuchterLink">
    <w:name w:val="FollowedHyperlink"/>
    <w:basedOn w:val="Absatz-Standardschriftart"/>
    <w:uiPriority w:val="99"/>
    <w:semiHidden/>
    <w:rsid w:val="00AC443E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14"/>
    <w:rsid w:val="00E21170"/>
    <w:pPr>
      <w:tabs>
        <w:tab w:val="left" w:pos="567"/>
      </w:tabs>
      <w:spacing w:after="57" w:line="180" w:lineRule="exact"/>
      <w:ind w:left="567" w:hanging="567"/>
    </w:pPr>
    <w:rPr>
      <w:sz w:val="14"/>
      <w14:numForm w14:val="lining"/>
      <w14:numSpacing w14:val="tabular"/>
    </w:rPr>
  </w:style>
  <w:style w:type="character" w:customStyle="1" w:styleId="FunotentextZchn">
    <w:name w:val="Fußnotentext Zchn"/>
    <w:basedOn w:val="Absatz-Standardschriftart"/>
    <w:link w:val="Funotentext"/>
    <w:uiPriority w:val="14"/>
    <w:rsid w:val="00323DDB"/>
    <w:rPr>
      <w:sz w:val="14"/>
      <w14:numForm w14:val="lining"/>
      <w14:numSpacing w14:val="tabular"/>
    </w:rPr>
  </w:style>
  <w:style w:type="character" w:styleId="Funotenzeichen">
    <w:name w:val="footnote reference"/>
    <w:basedOn w:val="Absatz-Standardschriftart"/>
    <w:uiPriority w:val="14"/>
    <w:semiHidden/>
    <w:rsid w:val="00971DF5"/>
    <w:rPr>
      <w:rFonts w:asciiTheme="majorHAnsi" w:hAnsiTheme="majorHAnsi"/>
      <w:position w:val="-2"/>
      <w:sz w:val="22"/>
      <w:vertAlign w:val="superscript"/>
      <w14:ligatures w14:val="none"/>
      <w14:numForm w14:val="lining"/>
      <w14:numSpacing w14:val="tabular"/>
    </w:rPr>
  </w:style>
  <w:style w:type="table" w:customStyle="1" w:styleId="datenschutznordAnsprechpartner">
    <w:name w:val="datenschutz nord . Ansprechpartner"/>
    <w:basedOn w:val="NormaleTabelle"/>
    <w:uiPriority w:val="99"/>
    <w:rsid w:val="00712DE0"/>
    <w:pPr>
      <w:spacing w:line="260" w:lineRule="exact"/>
    </w:pPr>
    <w:rPr>
      <w14:numForm w14:val="oldStyle"/>
      <w14:numSpacing w14:val="proportional"/>
    </w:rPr>
    <w:tblPr>
      <w:tblCellSpacing w:w="113" w:type="dxa"/>
      <w:tblInd w:w="-113" w:type="dxa"/>
      <w:tblCellMar>
        <w:left w:w="0" w:type="dxa"/>
        <w:right w:w="0" w:type="dxa"/>
      </w:tblCellMar>
    </w:tblPr>
    <w:trPr>
      <w:tblCellSpacing w:w="113" w:type="dxa"/>
    </w:trPr>
    <w:tcPr>
      <w:shd w:val="clear" w:color="auto" w:fill="DBE4ED" w:themeFill="background2"/>
    </w:tcPr>
    <w:tblStylePr w:type="firstCol">
      <w:pPr>
        <w:wordWrap/>
        <w:spacing w:line="240" w:lineRule="auto"/>
      </w:pPr>
    </w:tblStylePr>
  </w:style>
  <w:style w:type="paragraph" w:customStyle="1" w:styleId="Anhang1">
    <w:name w:val="Anhang 1"/>
    <w:basedOn w:val="Standard"/>
    <w:next w:val="Text"/>
    <w:uiPriority w:val="13"/>
    <w:qFormat/>
    <w:rsid w:val="00D8407A"/>
    <w:pPr>
      <w:numPr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paragraph" w:customStyle="1" w:styleId="Anhang2">
    <w:name w:val="Anhang 2"/>
    <w:basedOn w:val="Standard"/>
    <w:next w:val="Text"/>
    <w:uiPriority w:val="13"/>
    <w:qFormat/>
    <w:rsid w:val="00D8407A"/>
    <w:pPr>
      <w:numPr>
        <w:ilvl w:val="1"/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numbering" w:customStyle="1" w:styleId="zzzListeAnhang">
    <w:name w:val="zzz_Liste_Anhang"/>
    <w:basedOn w:val="KeineListe"/>
    <w:uiPriority w:val="99"/>
    <w:rsid w:val="00D8407A"/>
    <w:pPr>
      <w:numPr>
        <w:numId w:val="7"/>
      </w:numPr>
    </w:pPr>
  </w:style>
  <w:style w:type="paragraph" w:customStyle="1" w:styleId="BlauerKasten">
    <w:name w:val="Blauer Kasten"/>
    <w:basedOn w:val="Text"/>
    <w:uiPriority w:val="7"/>
    <w:qFormat/>
    <w:rsid w:val="00C16D62"/>
    <w:pPr>
      <w:pBdr>
        <w:top w:val="single" w:sz="2" w:space="3" w:color="EAEFF5"/>
        <w:left w:val="single" w:sz="2" w:space="4" w:color="EAEFF5"/>
        <w:bottom w:val="single" w:sz="6" w:space="5" w:color="EAEFF5"/>
        <w:right w:val="single" w:sz="2" w:space="4" w:color="EAEFF5"/>
      </w:pBdr>
      <w:shd w:val="clear" w:color="auto" w:fill="EAEFF5"/>
      <w:spacing w:before="170" w:after="113"/>
    </w:pPr>
  </w:style>
  <w:style w:type="paragraph" w:styleId="Abbildungsverzeichnis">
    <w:name w:val="table of figures"/>
    <w:basedOn w:val="Standard"/>
    <w:next w:val="Standard"/>
    <w:uiPriority w:val="39"/>
    <w:rsid w:val="00F943B9"/>
    <w:pPr>
      <w:spacing w:line="260" w:lineRule="exact"/>
    </w:pPr>
  </w:style>
  <w:style w:type="character" w:customStyle="1" w:styleId="IconimText">
    <w:name w:val="Icon im Text"/>
    <w:basedOn w:val="Absatz-Standardschriftart"/>
    <w:uiPriority w:val="16"/>
    <w:qFormat/>
    <w:rsid w:val="0091758B"/>
    <w:rPr>
      <w:position w:val="-9"/>
    </w:rPr>
  </w:style>
  <w:style w:type="paragraph" w:customStyle="1" w:styleId="Absatzzhler">
    <w:name w:val="Absatzzähler"/>
    <w:basedOn w:val="Text"/>
    <w:uiPriority w:val="6"/>
    <w:qFormat/>
    <w:rsid w:val="00F54A87"/>
    <w:pPr>
      <w:numPr>
        <w:numId w:val="8"/>
      </w:numPr>
    </w:pPr>
  </w:style>
  <w:style w:type="numbering" w:customStyle="1" w:styleId="zzzListeAbsatzzhler">
    <w:name w:val="zzz_Liste_Absatzzähler"/>
    <w:basedOn w:val="KeineListe"/>
    <w:uiPriority w:val="99"/>
    <w:rsid w:val="00F54A87"/>
    <w:pPr>
      <w:numPr>
        <w:numId w:val="8"/>
      </w:numPr>
    </w:pPr>
  </w:style>
  <w:style w:type="paragraph" w:customStyle="1" w:styleId="Nummerierung1">
    <w:name w:val="Nummerierung 1"/>
    <w:basedOn w:val="Standard"/>
    <w:uiPriority w:val="11"/>
    <w:qFormat/>
    <w:rsid w:val="00EB7741"/>
    <w:pPr>
      <w:numPr>
        <w:numId w:val="11"/>
      </w:numPr>
      <w:spacing w:after="70" w:line="260" w:lineRule="exact"/>
    </w:pPr>
  </w:style>
  <w:style w:type="paragraph" w:customStyle="1" w:styleId="Nummerierung2">
    <w:name w:val="Nummerierung 2"/>
    <w:basedOn w:val="Standard"/>
    <w:uiPriority w:val="11"/>
    <w:qFormat/>
    <w:rsid w:val="00EB7741"/>
    <w:pPr>
      <w:numPr>
        <w:ilvl w:val="1"/>
        <w:numId w:val="11"/>
      </w:numPr>
      <w:spacing w:after="70" w:line="260" w:lineRule="exact"/>
      <w:ind w:left="568" w:hanging="284"/>
    </w:pPr>
  </w:style>
  <w:style w:type="paragraph" w:customStyle="1" w:styleId="Nummerierung3">
    <w:name w:val="Nummerierung 3"/>
    <w:basedOn w:val="Standard"/>
    <w:uiPriority w:val="11"/>
    <w:qFormat/>
    <w:rsid w:val="00EB7741"/>
    <w:pPr>
      <w:numPr>
        <w:ilvl w:val="2"/>
        <w:numId w:val="11"/>
      </w:numPr>
      <w:spacing w:after="70" w:line="260" w:lineRule="exact"/>
    </w:pPr>
  </w:style>
  <w:style w:type="paragraph" w:customStyle="1" w:styleId="Nummerierung4">
    <w:name w:val="Nummerierung 4"/>
    <w:basedOn w:val="Standard"/>
    <w:uiPriority w:val="11"/>
    <w:qFormat/>
    <w:rsid w:val="00EB7741"/>
    <w:pPr>
      <w:numPr>
        <w:ilvl w:val="3"/>
        <w:numId w:val="11"/>
      </w:numPr>
      <w:spacing w:after="70" w:line="260" w:lineRule="exact"/>
      <w:ind w:left="568" w:hanging="284"/>
    </w:pPr>
  </w:style>
  <w:style w:type="numbering" w:customStyle="1" w:styleId="zzzListeNummerierung">
    <w:name w:val="zzz_Liste_Nummerierung"/>
    <w:basedOn w:val="KeineListe"/>
    <w:uiPriority w:val="99"/>
    <w:rsid w:val="002F6FA7"/>
    <w:pPr>
      <w:numPr>
        <w:numId w:val="10"/>
      </w:numPr>
    </w:pPr>
  </w:style>
  <w:style w:type="table" w:customStyle="1" w:styleId="datenschutznordBlauerKasten">
    <w:name w:val="datenschutz nord . Blauer Kasten"/>
    <w:basedOn w:val="NormaleTabelle"/>
    <w:uiPriority w:val="99"/>
    <w:rsid w:val="00577E2F"/>
    <w:tblPr>
      <w:tblInd w:w="-113" w:type="dxa"/>
      <w:tblCellMar>
        <w:top w:w="68" w:type="dxa"/>
        <w:left w:w="113" w:type="dxa"/>
        <w:bottom w:w="85" w:type="dxa"/>
        <w:right w:w="113" w:type="dxa"/>
      </w:tblCellMar>
    </w:tblPr>
    <w:tcPr>
      <w:shd w:val="clear" w:color="auto" w:fill="EAEFF5"/>
    </w:tcPr>
  </w:style>
  <w:style w:type="table" w:customStyle="1" w:styleId="datenschutznordTabelle">
    <w:name w:val="datenschutz nord . Tabelle"/>
    <w:basedOn w:val="NormaleTabelle"/>
    <w:uiPriority w:val="99"/>
    <w:rsid w:val="000F6386"/>
    <w:rPr>
      <w:sz w:val="15"/>
      <w14:numForm w14:val="lining"/>
      <w14:numSpacing w14:val="tabular"/>
    </w:rPr>
    <w:tblPr>
      <w:tblStyleRowBandSize w:val="1"/>
      <w:tblStyleColBandSize w:val="1"/>
      <w:tblInd w:w="-113" w:type="dxa"/>
      <w:tblBorders>
        <w:insideH w:val="single" w:sz="4" w:space="0" w:color="FFFFFF" w:themeColor="background1"/>
      </w:tblBorders>
      <w:tblCellMar>
        <w:top w:w="74" w:type="dxa"/>
        <w:left w:w="113" w:type="dxa"/>
        <w:bottom w:w="181" w:type="dxa"/>
        <w:right w:w="113" w:type="dxa"/>
      </w:tblCellMar>
    </w:tblPr>
    <w:tcPr>
      <w:shd w:val="clear" w:color="auto" w:fill="CBD8E5" w:themeFill="text2"/>
    </w:tcPr>
    <w:tblStylePr w:type="firstRow">
      <w:rPr>
        <w:rFonts w:asciiTheme="majorHAnsi" w:hAnsiTheme="majorHAnsi"/>
        <w:caps/>
        <w:smallCaps w:val="0"/>
        <w:spacing w:val="6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CBD8E5" w:themeFill="text2"/>
      </w:tcPr>
    </w:tblStylePr>
    <w:tblStylePr w:type="lastRow">
      <w:rPr>
        <w:rFonts w:asciiTheme="majorHAnsi" w:hAnsiTheme="majorHAnsi"/>
      </w:rPr>
      <w:tblPr/>
      <w:tcPr>
        <w:tcBorders>
          <w:top w:val="single" w:sz="12" w:space="0" w:color="FFFFFF" w:themeColor="background1"/>
        </w:tcBorders>
        <w:shd w:val="clear" w:color="auto" w:fill="CBD8E5" w:themeFill="text2"/>
      </w:tc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tblPr/>
      <w:tcPr>
        <w:shd w:val="clear" w:color="auto" w:fill="E6E6E6"/>
      </w:tcPr>
    </w:tblStylePr>
    <w:tblStylePr w:type="band2Vert">
      <w:tblPr/>
      <w:tcPr>
        <w:shd w:val="clear" w:color="auto" w:fill="D9D9D9"/>
      </w:tcPr>
    </w:tblStylePr>
    <w:tblStylePr w:type="band1Horz">
      <w:tblPr/>
      <w:tcPr>
        <w:shd w:val="clear" w:color="auto" w:fill="E6E6E6"/>
      </w:tcPr>
    </w:tblStylePr>
    <w:tblStylePr w:type="band2Horz">
      <w:tblPr/>
      <w:tcPr>
        <w:shd w:val="clear" w:color="auto" w:fill="D9D9D9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077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6C"/>
    <w:rPr>
      <w:rFonts w:ascii="Tahoma" w:hAnsi="Tahoma" w:cs="Tahoma"/>
      <w:sz w:val="16"/>
      <w:szCs w:val="16"/>
    </w:rPr>
  </w:style>
  <w:style w:type="paragraph" w:customStyle="1" w:styleId="Diagramm">
    <w:name w:val="Diagramm"/>
    <w:basedOn w:val="Standard"/>
    <w:next w:val="Text"/>
    <w:uiPriority w:val="15"/>
    <w:qFormat/>
    <w:rsid w:val="004F7F10"/>
    <w:pPr>
      <w:ind w:left="-113" w:right="-113"/>
    </w:pPr>
    <w:rPr>
      <w14:numForm w14:val="lining"/>
      <w14:numSpacing w14:val="tabular"/>
    </w:rPr>
  </w:style>
  <w:style w:type="paragraph" w:customStyle="1" w:styleId="EinfAbs">
    <w:name w:val="[Einf. Abs.]"/>
    <w:basedOn w:val="Standard"/>
    <w:uiPriority w:val="99"/>
    <w:semiHidden/>
    <w:rsid w:val="00DA46FC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rsid w:val="005921E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EinfacheTabelle1">
    <w:name w:val="Plain Table 1"/>
    <w:basedOn w:val="NormaleTabelle"/>
    <w:uiPriority w:val="41"/>
    <w:rsid w:val="00FD0B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chnischeSchrift">
    <w:name w:val="Technische Schrift"/>
    <w:basedOn w:val="Standard"/>
    <w:uiPriority w:val="13"/>
    <w:qFormat/>
    <w:rsid w:val="00C16D62"/>
    <w:pPr>
      <w:pBdr>
        <w:top w:val="single" w:sz="2" w:space="3" w:color="EAEFF5"/>
        <w:left w:val="single" w:sz="2" w:space="4" w:color="EAEFF5"/>
        <w:bottom w:val="single" w:sz="6" w:space="5" w:color="EAEFF5"/>
        <w:right w:val="single" w:sz="2" w:space="4" w:color="EAEFF5"/>
      </w:pBdr>
      <w:shd w:val="clear" w:color="auto" w:fill="EAEFF5"/>
      <w:spacing w:before="170" w:after="113" w:line="260" w:lineRule="exact"/>
      <w:contextualSpacing/>
    </w:pPr>
    <w:rPr>
      <w:rFonts w:ascii="Lucida Console" w:hAnsi="Lucida Console"/>
      <w:sz w:val="18"/>
    </w:rPr>
  </w:style>
  <w:style w:type="table" w:customStyle="1" w:styleId="datenschutznordIcon">
    <w:name w:val="datenschutz nord . Icon"/>
    <w:basedOn w:val="NormaleTabelle"/>
    <w:uiPriority w:val="99"/>
    <w:rsid w:val="00D405E0"/>
    <w:pPr>
      <w:ind w:left="113" w:right="113"/>
    </w:pPr>
    <w:tblPr>
      <w:tblInd w:w="-510" w:type="dxa"/>
      <w:tblCellMar>
        <w:left w:w="0" w:type="dxa"/>
        <w:right w:w="0" w:type="dxa"/>
      </w:tblCellMar>
    </w:tblPr>
    <w:tblStylePr w:type="firstCol">
      <w:pPr>
        <w:wordWrap/>
        <w:spacing w:beforeLines="0" w:before="132" w:beforeAutospacing="0"/>
        <w:ind w:leftChars="0" w:left="0" w:rightChars="0" w:right="0"/>
      </w:pPr>
    </w:tblStylePr>
  </w:style>
  <w:style w:type="table" w:customStyle="1" w:styleId="datenschutznordIconBlau">
    <w:name w:val="datenschutz nord . Icon Blau"/>
    <w:basedOn w:val="datenschutznordIcon"/>
    <w:uiPriority w:val="99"/>
    <w:rsid w:val="009B7B10"/>
    <w:tblPr/>
    <w:tblStylePr w:type="firstCol">
      <w:pPr>
        <w:wordWrap/>
        <w:spacing w:beforeLines="0" w:before="256" w:beforeAutospacing="0"/>
        <w:ind w:leftChars="0" w:left="0" w:rightChars="0" w:right="0"/>
      </w:pPr>
    </w:tblStylePr>
  </w:style>
  <w:style w:type="table" w:customStyle="1" w:styleId="BasisTabelle2">
    <w:name w:val="Basis Tabelle2"/>
    <w:basedOn w:val="NormaleTabelle"/>
    <w:uiPriority w:val="99"/>
    <w:rsid w:val="00133045"/>
    <w:tblPr>
      <w:tblCellMar>
        <w:left w:w="0" w:type="dxa"/>
        <w:right w:w="0" w:type="dxa"/>
      </w:tblCellMar>
    </w:tblPr>
  </w:style>
  <w:style w:type="table" w:customStyle="1" w:styleId="BasisTabelle11">
    <w:name w:val="Basis Tabelle11"/>
    <w:basedOn w:val="NormaleTabelle"/>
    <w:uiPriority w:val="99"/>
    <w:rsid w:val="00133045"/>
    <w:tblPr>
      <w:tblCellMar>
        <w:left w:w="0" w:type="dxa"/>
        <w:right w:w="0" w:type="dxa"/>
      </w:tblCellMar>
    </w:tblPr>
  </w:style>
  <w:style w:type="table" w:customStyle="1" w:styleId="BasisTabelle3">
    <w:name w:val="Basis Tabelle3"/>
    <w:basedOn w:val="NormaleTabelle"/>
    <w:uiPriority w:val="99"/>
    <w:rsid w:val="00450DC4"/>
    <w:tblPr>
      <w:tblCellMar>
        <w:left w:w="0" w:type="dxa"/>
        <w:right w:w="0" w:type="dxa"/>
      </w:tblCellMar>
    </w:tblPr>
  </w:style>
  <w:style w:type="table" w:customStyle="1" w:styleId="BasisTabelle14">
    <w:name w:val="Basis Tabelle14"/>
    <w:basedOn w:val="NormaleTabelle"/>
    <w:uiPriority w:val="99"/>
    <w:rsid w:val="00450DC4"/>
    <w:tblPr>
      <w:tblCellMar>
        <w:left w:w="0" w:type="dxa"/>
        <w:right w:w="0" w:type="dxa"/>
      </w:tblCellMar>
    </w:tblPr>
  </w:style>
  <w:style w:type="table" w:customStyle="1" w:styleId="BasisTabelle13">
    <w:name w:val="Basis Tabelle13"/>
    <w:basedOn w:val="NormaleTabelle"/>
    <w:uiPriority w:val="99"/>
    <w:rsid w:val="00450DC4"/>
    <w:tblPr>
      <w:tblCellMar>
        <w:left w:w="0" w:type="dxa"/>
        <w:right w:w="0" w:type="dxa"/>
      </w:tblCellMar>
    </w:tblPr>
  </w:style>
  <w:style w:type="table" w:customStyle="1" w:styleId="datenschutznordIconBlau1">
    <w:name w:val="datenschutz nord . Icon Blau1"/>
    <w:basedOn w:val="datenschutznordIcon"/>
    <w:uiPriority w:val="99"/>
    <w:rsid w:val="000C1FD9"/>
    <w:tblPr/>
    <w:tblStylePr w:type="firstCol">
      <w:pPr>
        <w:wordWrap/>
        <w:spacing w:beforeLines="0" w:before="256" w:beforeAutospacing="0"/>
        <w:ind w:leftChars="0" w:left="0" w:rightChars="0" w:right="0"/>
      </w:pPr>
    </w:tblStylePr>
  </w:style>
  <w:style w:type="paragraph" w:customStyle="1" w:styleId="TechnischeSchrift2">
    <w:name w:val="Technische Schrift 2"/>
    <w:basedOn w:val="Text"/>
    <w:link w:val="TechnischeSchrift2Zchn"/>
    <w:uiPriority w:val="13"/>
    <w:qFormat/>
    <w:rsid w:val="00E67CFD"/>
    <w:pPr>
      <w:spacing w:before="0" w:after="0"/>
      <w:ind w:left="567"/>
    </w:pPr>
    <w:rPr>
      <w:rFonts w:ascii="Courier New" w:hAnsi="Courier New" w:cs="Courier New"/>
      <w:sz w:val="19"/>
    </w:rPr>
  </w:style>
  <w:style w:type="paragraph" w:customStyle="1" w:styleId="TechnischeSchrift2FETT">
    <w:name w:val="Technische Schrift 2 FETT"/>
    <w:basedOn w:val="TechnischeSchrift2"/>
    <w:link w:val="TechnischeSchrift2FETTZchn"/>
    <w:uiPriority w:val="13"/>
    <w:qFormat/>
    <w:rsid w:val="00C8342F"/>
    <w:rPr>
      <w:b/>
    </w:rPr>
  </w:style>
  <w:style w:type="character" w:customStyle="1" w:styleId="TextZchn">
    <w:name w:val="Text Zchn"/>
    <w:basedOn w:val="Absatz-Standardschriftart"/>
    <w:link w:val="Text"/>
    <w:uiPriority w:val="5"/>
    <w:rsid w:val="00C8342F"/>
  </w:style>
  <w:style w:type="character" w:customStyle="1" w:styleId="TechnischeSchrift2Zchn">
    <w:name w:val="Technische Schrift 2 Zchn"/>
    <w:basedOn w:val="TextZchn"/>
    <w:link w:val="TechnischeSchrift2"/>
    <w:uiPriority w:val="13"/>
    <w:rsid w:val="00E67CFD"/>
    <w:rPr>
      <w:rFonts w:ascii="Courier New" w:hAnsi="Courier New" w:cs="Courier New"/>
      <w:sz w:val="19"/>
    </w:rPr>
  </w:style>
  <w:style w:type="character" w:customStyle="1" w:styleId="TechnischeSchrift2FETTZchn">
    <w:name w:val="Technische Schrift 2 FETT Zchn"/>
    <w:basedOn w:val="TechnischeSchrift2Zchn"/>
    <w:link w:val="TechnischeSchrift2FETT"/>
    <w:uiPriority w:val="13"/>
    <w:rsid w:val="00C8342F"/>
    <w:rPr>
      <w:rFonts w:ascii="Courier New" w:hAnsi="Courier New" w:cs="Courier New"/>
      <w:b/>
      <w:sz w:val="19"/>
    </w:rPr>
  </w:style>
  <w:style w:type="table" w:customStyle="1" w:styleId="datenschutznordTabellegrereSchrift">
    <w:name w:val="datenschutz nord . Tabelle größere Schrift"/>
    <w:basedOn w:val="datenschutznordTabelle"/>
    <w:uiPriority w:val="99"/>
    <w:rsid w:val="008D20BA"/>
    <w:rPr>
      <w:sz w:val="20"/>
    </w:rPr>
    <w:tblPr/>
    <w:tblStylePr w:type="firstRow">
      <w:rPr>
        <w:rFonts w:asciiTheme="majorHAnsi" w:hAnsiTheme="majorHAnsi"/>
        <w:caps w:val="0"/>
        <w:smallCaps w:val="0"/>
        <w:spacing w:val="6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CBD8E5" w:themeFill="text2"/>
      </w:tcPr>
    </w:tblStylePr>
    <w:tblStylePr w:type="lastRow">
      <w:rPr>
        <w:rFonts w:asciiTheme="majorHAnsi" w:hAnsiTheme="majorHAnsi"/>
      </w:rPr>
      <w:tblPr/>
      <w:tcPr>
        <w:tcBorders>
          <w:top w:val="single" w:sz="12" w:space="0" w:color="FFFFFF" w:themeColor="background1"/>
        </w:tcBorders>
        <w:shd w:val="clear" w:color="auto" w:fill="CBD8E5" w:themeFill="text2"/>
      </w:tc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tblPr/>
      <w:tcPr>
        <w:shd w:val="clear" w:color="auto" w:fill="E6E6E6"/>
      </w:tcPr>
    </w:tblStylePr>
    <w:tblStylePr w:type="band2Vert">
      <w:tblPr/>
      <w:tcPr>
        <w:shd w:val="clear" w:color="auto" w:fill="D9D9D9"/>
      </w:tcPr>
    </w:tblStylePr>
    <w:tblStylePr w:type="band1Horz">
      <w:tblPr/>
      <w:tcPr>
        <w:shd w:val="clear" w:color="auto" w:fill="E6E6E6"/>
      </w:tcPr>
    </w:tblStylePr>
    <w:tblStylePr w:type="band2Horz">
      <w:tblPr/>
      <w:tcPr>
        <w:shd w:val="clear" w:color="auto" w:fill="D9D9D9"/>
      </w:tcPr>
    </w:tblStylePr>
  </w:style>
  <w:style w:type="table" w:customStyle="1" w:styleId="BasisTabelle4">
    <w:name w:val="Basis Tabelle4"/>
    <w:basedOn w:val="NormaleTabelle"/>
    <w:uiPriority w:val="99"/>
    <w:rsid w:val="00FE4853"/>
    <w:tblPr>
      <w:tblCellMar>
        <w:left w:w="0" w:type="dxa"/>
        <w:right w:w="0" w:type="dxa"/>
      </w:tblCellMar>
    </w:tblPr>
  </w:style>
  <w:style w:type="table" w:customStyle="1" w:styleId="BasisTabelle121">
    <w:name w:val="Basis Tabelle121"/>
    <w:basedOn w:val="NormaleTabelle"/>
    <w:uiPriority w:val="99"/>
    <w:rsid w:val="00FE4853"/>
    <w:tblPr>
      <w:tblCellMar>
        <w:left w:w="0" w:type="dxa"/>
        <w:right w:w="0" w:type="dxa"/>
      </w:tblCellMar>
    </w:tblPr>
  </w:style>
  <w:style w:type="paragraph" w:customStyle="1" w:styleId="Anhang3">
    <w:name w:val="Anhang 3"/>
    <w:basedOn w:val="Standard"/>
    <w:next w:val="Text"/>
    <w:uiPriority w:val="13"/>
    <w:qFormat/>
    <w:rsid w:val="00D8407A"/>
    <w:pPr>
      <w:numPr>
        <w:ilvl w:val="2"/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paragraph" w:customStyle="1" w:styleId="Anhang4">
    <w:name w:val="Anhang 4"/>
    <w:basedOn w:val="Standard"/>
    <w:next w:val="Text"/>
    <w:uiPriority w:val="13"/>
    <w:qFormat/>
    <w:rsid w:val="00D8407A"/>
    <w:pPr>
      <w:numPr>
        <w:ilvl w:val="3"/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22D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71C96"/>
  </w:style>
  <w:style w:type="character" w:styleId="Kommentarzeichen">
    <w:name w:val="annotation reference"/>
    <w:basedOn w:val="Absatz-Standardschriftart"/>
    <w:uiPriority w:val="99"/>
    <w:semiHidden/>
    <w:rsid w:val="00A824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824C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24C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824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24CC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DB1A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A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aster_Vorlage.dotx" TargetMode="External"/></Relationships>
</file>

<file path=word/theme/theme1.xml><?xml version="1.0" encoding="utf-8"?>
<a:theme xmlns:a="http://schemas.openxmlformats.org/drawingml/2006/main" name="Office Theme">
  <a:themeElements>
    <a:clrScheme name="datenschutz nord">
      <a:dk1>
        <a:sysClr val="windowText" lastClr="000000"/>
      </a:dk1>
      <a:lt1>
        <a:sysClr val="window" lastClr="FFFFFF"/>
      </a:lt1>
      <a:dk2>
        <a:srgbClr val="CBD8E5"/>
      </a:dk2>
      <a:lt2>
        <a:srgbClr val="DBE4ED"/>
      </a:lt2>
      <a:accent1>
        <a:srgbClr val="143466"/>
      </a:accent1>
      <a:accent2>
        <a:srgbClr val="AAAEB1"/>
      </a:accent2>
      <a:accent3>
        <a:srgbClr val="FBBA00"/>
      </a:accent3>
      <a:accent4>
        <a:srgbClr val="A62B22"/>
      </a:accent4>
      <a:accent5>
        <a:srgbClr val="5B749C"/>
      </a:accent5>
      <a:accent6>
        <a:srgbClr val="E3E3E3"/>
      </a:accent6>
      <a:hlink>
        <a:srgbClr val="0000FF"/>
      </a:hlink>
      <a:folHlink>
        <a:srgbClr val="800080"/>
      </a:folHlink>
    </a:clrScheme>
    <a:fontScheme name="datenschutz nord Segoe UI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root>
  <KundeE/>
  <DatumE>09.09.9999</DatumE>
  <TitelE/>
  <VersionK/>
  <Datum/>
  <Untertitel/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F02159-C2C2-4981-AD7D-AE7DD7F74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52D1F-7133-43D2-8C5F-7325496C2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Master_Vorlage</Template>
  <TotalTime>0</TotalTime>
  <Pages>2</Pages>
  <Words>397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van Hettinga</dc:creator>
  <cp:lastModifiedBy>Sören Jacobsen</cp:lastModifiedBy>
  <cp:revision>2</cp:revision>
  <cp:lastPrinted>2023-10-12T07:52:00Z</cp:lastPrinted>
  <dcterms:created xsi:type="dcterms:W3CDTF">2025-10-02T15:28:00Z</dcterms:created>
  <dcterms:modified xsi:type="dcterms:W3CDTF">2025-10-02T15:28:00Z</dcterms:modified>
</cp:coreProperties>
</file>